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Hovorčovická</w:t>
      </w:r>
      <w:proofErr w:type="spellEnd"/>
      <w:r>
        <w:rPr>
          <w:b/>
          <w:bCs/>
          <w:sz w:val="22"/>
          <w:szCs w:val="22"/>
        </w:rPr>
        <w:t xml:space="preserve">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</w:t>
      </w:r>
      <w:proofErr w:type="spellStart"/>
      <w:r>
        <w:rPr>
          <w:b/>
          <w:bCs/>
          <w:sz w:val="22"/>
          <w:szCs w:val="22"/>
        </w:rPr>
        <w:t>cz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>
        <w:rPr>
          <w:b/>
          <w:bCs/>
        </w:rPr>
        <w:t>HO ROKU 201</w:t>
      </w:r>
      <w:r w:rsidR="00680777">
        <w:rPr>
          <w:b/>
          <w:bCs/>
        </w:rPr>
        <w:t>7/2018</w:t>
      </w:r>
      <w:r>
        <w:rPr>
          <w:b/>
          <w:bCs/>
        </w:rPr>
        <w:t xml:space="preserve"> 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201</w:t>
      </w:r>
      <w:r w:rsidR="009408E2">
        <w:rPr>
          <w:b/>
          <w:bCs/>
          <w:sz w:val="28"/>
          <w:szCs w:val="28"/>
        </w:rPr>
        <w:t>8</w:t>
      </w:r>
      <w:r w:rsidR="005E3517">
        <w:rPr>
          <w:b/>
          <w:bCs/>
          <w:sz w:val="28"/>
          <w:szCs w:val="28"/>
        </w:rPr>
        <w:t xml:space="preserve"> – 31. ledna 201</w:t>
      </w:r>
      <w:r w:rsidR="009408E2">
        <w:rPr>
          <w:b/>
          <w:bCs/>
          <w:sz w:val="28"/>
          <w:szCs w:val="28"/>
        </w:rPr>
        <w:t>9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9408E2">
        <w:rPr>
          <w:b/>
          <w:sz w:val="24"/>
          <w:szCs w:val="24"/>
        </w:rPr>
        <w:t>3</w:t>
      </w:r>
      <w:r w:rsidRPr="00F5003B">
        <w:rPr>
          <w:b/>
          <w:sz w:val="24"/>
          <w:szCs w:val="24"/>
        </w:rPr>
        <w:t>. září 201</w:t>
      </w:r>
      <w:r w:rsidR="009408E2">
        <w:rPr>
          <w:b/>
          <w:sz w:val="24"/>
          <w:szCs w:val="24"/>
        </w:rPr>
        <w:t>8 v 9</w:t>
      </w:r>
      <w:r w:rsidRPr="00F5003B">
        <w:rPr>
          <w:b/>
          <w:sz w:val="24"/>
          <w:szCs w:val="24"/>
        </w:rPr>
        <w:t>:00 hod</w:t>
      </w:r>
      <w:r w:rsidRPr="00691E32">
        <w:rPr>
          <w:sz w:val="24"/>
          <w:szCs w:val="24"/>
        </w:rPr>
        <w:t xml:space="preserve">. 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to: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691E32" w:rsidRPr="00691E32">
        <w:rPr>
          <w:sz w:val="24"/>
          <w:szCs w:val="24"/>
        </w:rPr>
        <w:t xml:space="preserve"> </w:t>
      </w:r>
      <w:proofErr w:type="spellStart"/>
      <w:r w:rsidRPr="00691E32">
        <w:rPr>
          <w:sz w:val="24"/>
          <w:szCs w:val="24"/>
        </w:rPr>
        <w:t>přija</w:t>
      </w:r>
      <w:proofErr w:type="spellEnd"/>
      <w:r w:rsidR="00691E32" w:rsidRPr="00691E32">
        <w:rPr>
          <w:sz w:val="24"/>
          <w:szCs w:val="24"/>
        </w:rPr>
        <w:t>-</w:t>
      </w:r>
      <w:r w:rsidR="00691E32" w:rsidRPr="00691E32">
        <w:rPr>
          <w:sz w:val="24"/>
          <w:szCs w:val="24"/>
        </w:rPr>
        <w:br/>
      </w:r>
      <w:proofErr w:type="spellStart"/>
      <w:r w:rsidRPr="00691E32">
        <w:rPr>
          <w:sz w:val="24"/>
          <w:szCs w:val="24"/>
        </w:rPr>
        <w:t>tých</w:t>
      </w:r>
      <w:proofErr w:type="spellEnd"/>
      <w:r w:rsidRPr="00691E32">
        <w:rPr>
          <w:sz w:val="24"/>
          <w:szCs w:val="24"/>
        </w:rPr>
        <w:t xml:space="preserve">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r w:rsidR="00F5003B" w:rsidRPr="00F5003B">
        <w:rPr>
          <w:b/>
          <w:bCs/>
          <w:sz w:val="24"/>
          <w:szCs w:val="24"/>
        </w:rPr>
        <w:t>30.9.</w:t>
      </w:r>
      <w:r w:rsidR="0014169B" w:rsidRPr="00F5003B">
        <w:rPr>
          <w:b/>
          <w:bCs/>
          <w:sz w:val="24"/>
          <w:szCs w:val="24"/>
        </w:rPr>
        <w:t>201</w:t>
      </w:r>
      <w:r w:rsidR="009408E2">
        <w:rPr>
          <w:b/>
          <w:bCs/>
          <w:sz w:val="24"/>
          <w:szCs w:val="24"/>
        </w:rPr>
        <w:t>8</w:t>
      </w:r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9408E2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4169B" w:rsidRPr="0023670E">
        <w:rPr>
          <w:b/>
          <w:sz w:val="24"/>
          <w:szCs w:val="24"/>
        </w:rPr>
        <w:t>. 9. 201</w:t>
      </w:r>
      <w:r>
        <w:rPr>
          <w:b/>
          <w:sz w:val="24"/>
          <w:szCs w:val="24"/>
        </w:rPr>
        <w:t>8</w:t>
      </w:r>
      <w:r w:rsidR="007E38DB">
        <w:rPr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9408E2">
        <w:rPr>
          <w:b/>
        </w:rPr>
        <w:t>3</w:t>
      </w:r>
      <w:r w:rsidRPr="0023670E">
        <w:rPr>
          <w:b/>
        </w:rPr>
        <w:t>. 9. 201</w:t>
      </w:r>
      <w:r w:rsidR="009408E2">
        <w:rPr>
          <w:b/>
        </w:rPr>
        <w:t>8</w:t>
      </w:r>
      <w:r>
        <w:t xml:space="preserve"> a končí </w:t>
      </w:r>
      <w:r w:rsidR="009408E2">
        <w:rPr>
          <w:b/>
        </w:rPr>
        <w:t>9</w:t>
      </w:r>
      <w:r w:rsidRPr="0023670E">
        <w:rPr>
          <w:b/>
        </w:rPr>
        <w:t>. 12. 201</w:t>
      </w:r>
      <w:r w:rsidR="009408E2">
        <w:rPr>
          <w:b/>
        </w:rPr>
        <w:t>8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14169B">
        <w:t>AV, 1.</w:t>
      </w:r>
      <w:r w:rsidR="00B61BE8">
        <w:t xml:space="preserve"> </w:t>
      </w:r>
      <w:r w:rsidR="0014169B">
        <w:t>CV, 2.</w:t>
      </w:r>
      <w:r w:rsidR="00B61BE8">
        <w:t xml:space="preserve"> </w:t>
      </w:r>
      <w:r w:rsidR="00061835">
        <w:t>AV,</w:t>
      </w:r>
      <w:r w:rsidR="0014169B">
        <w:t xml:space="preserve"> 3.</w:t>
      </w:r>
      <w:r w:rsidR="00B61BE8">
        <w:t xml:space="preserve"> </w:t>
      </w:r>
      <w:r w:rsidR="009408E2">
        <w:t xml:space="preserve">AV,             </w:t>
      </w:r>
      <w:r w:rsidR="0014169B">
        <w:t xml:space="preserve">                        </w:t>
      </w:r>
      <w:r w:rsidR="00840207">
        <w:t xml:space="preserve">       </w:t>
      </w:r>
      <w:r w:rsidR="009408E2">
        <w:t>10</w:t>
      </w:r>
      <w:r w:rsidR="0014169B">
        <w:t>. 12. 201</w:t>
      </w:r>
      <w:r w:rsidR="009408E2">
        <w:t>8 - 16</w:t>
      </w:r>
      <w:r w:rsidR="0014169B">
        <w:t>. 12. 201</w:t>
      </w:r>
      <w:r w:rsidR="009408E2">
        <w:t>8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 klasifikované zápočty a zkoušky</w:t>
      </w:r>
      <w:r w:rsidR="00B61BE8">
        <w:t xml:space="preserve"> pouze</w:t>
      </w:r>
    </w:p>
    <w:p w:rsidR="00B61BE8" w:rsidRDefault="00452AC8" w:rsidP="00452AC8">
      <w:pPr>
        <w:pStyle w:val="Default"/>
        <w:spacing w:line="360" w:lineRule="auto"/>
        <w:ind w:left="360"/>
        <w:jc w:val="both"/>
      </w:pPr>
      <w:r>
        <w:lastRenderedPageBreak/>
        <w:t xml:space="preserve">-     </w:t>
      </w:r>
      <w:r w:rsidR="00B61BE8">
        <w:t>u studentů s </w:t>
      </w:r>
      <w:r w:rsidR="00B61BE8" w:rsidRPr="003A527D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>1. AV, 1. CV, 2. AV</w:t>
      </w:r>
      <w:r w:rsidR="005E3517">
        <w:t>, 3. AV</w:t>
      </w:r>
      <w:r w:rsidR="0014169B">
        <w:t>, 3.</w:t>
      </w:r>
      <w:r w:rsidR="005E3517">
        <w:t xml:space="preserve"> </w:t>
      </w:r>
      <w:r w:rsidR="0014169B">
        <w:t xml:space="preserve">CV                    </w:t>
      </w:r>
      <w:r w:rsidR="00452AC8">
        <w:t xml:space="preserve">                           </w:t>
      </w:r>
      <w:r w:rsidR="009408E2">
        <w:t xml:space="preserve">    17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9408E2">
        <w:t>2018 - 21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9408E2">
        <w:t>2018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751BAC">
        <w:t>3</w:t>
      </w:r>
      <w:r w:rsidR="0014169B">
        <w:t>. 1. 201</w:t>
      </w:r>
      <w:r w:rsidR="009408E2">
        <w:t>9</w:t>
      </w:r>
      <w:r w:rsidR="00680777">
        <w:t xml:space="preserve"> - </w:t>
      </w:r>
      <w:r w:rsidR="0014169B">
        <w:t>1</w:t>
      </w:r>
      <w:r w:rsidR="009408E2">
        <w:t>3</w:t>
      </w:r>
      <w:r w:rsidR="0014169B">
        <w:t>. 1. 201</w:t>
      </w:r>
      <w:r w:rsidR="009408E2">
        <w:t>9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                                          </w:t>
      </w:r>
      <w:r w:rsidR="00680777">
        <w:t xml:space="preserve">        </w:t>
      </w:r>
      <w:r w:rsidR="00452AC8">
        <w:t xml:space="preserve">                     </w:t>
      </w:r>
      <w:r w:rsidR="009408E2">
        <w:t xml:space="preserve">  28</w:t>
      </w:r>
      <w:r>
        <w:t>.</w:t>
      </w:r>
      <w:r w:rsidR="00452AC8">
        <w:t xml:space="preserve"> </w:t>
      </w:r>
      <w:r>
        <w:t>1.</w:t>
      </w:r>
      <w:r w:rsidR="00452AC8">
        <w:t xml:space="preserve"> </w:t>
      </w:r>
      <w:r w:rsidR="009408E2">
        <w:t>2019</w:t>
      </w:r>
      <w:r w:rsidR="00680777">
        <w:t xml:space="preserve"> - </w:t>
      </w:r>
      <w:r>
        <w:t>31.</w:t>
      </w:r>
      <w:r w:rsidR="00452AC8">
        <w:t xml:space="preserve"> </w:t>
      </w:r>
      <w:r>
        <w:t>1.</w:t>
      </w:r>
      <w:r w:rsidR="00452AC8">
        <w:t xml:space="preserve"> </w:t>
      </w:r>
      <w:r w:rsidR="009408E2">
        <w:t>2019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5E3517" w:rsidP="005E3517">
      <w:pPr>
        <w:pStyle w:val="Default"/>
        <w:spacing w:line="360" w:lineRule="auto"/>
        <w:ind w:left="11"/>
        <w:jc w:val="both"/>
      </w:pPr>
      <w:r>
        <w:t xml:space="preserve">1. </w:t>
      </w:r>
      <w:r w:rsidR="00751BAC">
        <w:t>AV, 1.CV, 2.AV</w:t>
      </w:r>
      <w:r w:rsidR="0014169B">
        <w:t xml:space="preserve">, 3.AV, 3.CV                     </w:t>
      </w:r>
      <w:r w:rsidR="00751BAC">
        <w:t xml:space="preserve">                                </w:t>
      </w:r>
      <w:r w:rsidR="0014169B">
        <w:t xml:space="preserve">  </w:t>
      </w:r>
      <w:r w:rsidR="00F5003B">
        <w:t xml:space="preserve"> </w:t>
      </w:r>
      <w:r w:rsidR="0014169B">
        <w:t>1</w:t>
      </w:r>
      <w:r w:rsidR="009408E2">
        <w:t>4</w:t>
      </w:r>
      <w:r w:rsidR="0014169B">
        <w:t>. 1. 201</w:t>
      </w:r>
      <w:r w:rsidR="009408E2">
        <w:t>9</w:t>
      </w:r>
      <w:r w:rsidR="0014169B">
        <w:t xml:space="preserve"> – </w:t>
      </w:r>
      <w:r>
        <w:t>2</w:t>
      </w:r>
      <w:r w:rsidR="009408E2">
        <w:t>5</w:t>
      </w:r>
      <w:r>
        <w:t>. 1. 201</w:t>
      </w:r>
      <w:r w:rsidR="009408E2">
        <w:t>9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F5003B">
        <w:t xml:space="preserve"> </w:t>
      </w:r>
      <w:r w:rsidR="00751BAC">
        <w:t xml:space="preserve">     </w:t>
      </w:r>
      <w:r>
        <w:t>30</w:t>
      </w:r>
      <w:r w:rsidR="00F5003B">
        <w:t xml:space="preserve"> .</w:t>
      </w:r>
      <w:r w:rsidR="00452AC8">
        <w:t xml:space="preserve"> </w:t>
      </w:r>
      <w:r>
        <w:t>11. 201</w:t>
      </w:r>
      <w:r w:rsidR="009408E2">
        <w:t>8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 </w:t>
      </w:r>
      <w:r w:rsidR="00F5003B">
        <w:t xml:space="preserve"> </w:t>
      </w:r>
      <w:r>
        <w:t>1</w:t>
      </w:r>
      <w:r w:rsidR="005F0D33">
        <w:t>0</w:t>
      </w:r>
      <w:r>
        <w:t>. 2. 201</w:t>
      </w:r>
      <w:r w:rsidR="009408E2">
        <w:t>9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>
        <w:t>AV, 1.</w:t>
      </w:r>
      <w:r w:rsidR="005E3517">
        <w:t xml:space="preserve"> </w:t>
      </w:r>
      <w:r>
        <w:t>CV, 2.</w:t>
      </w:r>
      <w:r w:rsidR="005E3517">
        <w:t xml:space="preserve"> </w:t>
      </w:r>
      <w:r w:rsidR="00751BAC">
        <w:t>AV</w:t>
      </w:r>
      <w:r>
        <w:t>, 3.</w:t>
      </w:r>
      <w:r w:rsidR="005E3517">
        <w:t xml:space="preserve"> </w:t>
      </w:r>
      <w:r>
        <w:t>AV, 3.</w:t>
      </w:r>
      <w:r w:rsidR="005E3517">
        <w:t xml:space="preserve"> </w:t>
      </w:r>
      <w:r>
        <w:t xml:space="preserve">CV           </w:t>
      </w:r>
      <w:r w:rsidR="0004533B">
        <w:t xml:space="preserve"> </w:t>
      </w:r>
      <w:r w:rsidR="00751BAC">
        <w:t xml:space="preserve">       </w:t>
      </w:r>
      <w:r w:rsidR="00680777">
        <w:t xml:space="preserve"> </w:t>
      </w:r>
      <w:r w:rsidR="006C3102">
        <w:t xml:space="preserve"> 1. 9. 201</w:t>
      </w:r>
      <w:r w:rsidR="009408E2">
        <w:t>8</w:t>
      </w:r>
      <w:r w:rsidR="006C3102">
        <w:t xml:space="preserve"> - 30. 9. 201</w:t>
      </w:r>
      <w:r w:rsidR="009408E2">
        <w:t>8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>. 2. 201</w:t>
      </w:r>
      <w:r w:rsidR="009408E2">
        <w:t>9</w:t>
      </w:r>
      <w:r w:rsidR="0014169B">
        <w:t xml:space="preserve"> – 2</w:t>
      </w:r>
      <w:r w:rsidR="00751BAC">
        <w:t>8</w:t>
      </w:r>
      <w:r w:rsidR="0014169B">
        <w:t>. 2. 201</w:t>
      </w:r>
      <w:r w:rsidR="009408E2">
        <w:t>9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>. 1. 201</w:t>
      </w:r>
      <w:r w:rsidR="009408E2">
        <w:rPr>
          <w:b/>
          <w:color w:val="auto"/>
        </w:rPr>
        <w:t>9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6C3102" w:rsidRDefault="0014169B" w:rsidP="00C834AE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</w:p>
    <w:p w:rsidR="0014169B" w:rsidRPr="00520DB4" w:rsidRDefault="006C3102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31. 3. 2</w:t>
      </w:r>
      <w:r w:rsidR="0014169B" w:rsidRPr="006C3102">
        <w:rPr>
          <w:b/>
          <w:bCs/>
          <w:color w:val="auto"/>
        </w:rPr>
        <w:t>01</w:t>
      </w:r>
      <w:r w:rsidR="009408E2">
        <w:rPr>
          <w:b/>
          <w:bCs/>
          <w:color w:val="auto"/>
        </w:rPr>
        <w:t>9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 xml:space="preserve">3. AV              </w:t>
      </w:r>
      <w:r w:rsidR="0014169B">
        <w:t xml:space="preserve">                                                </w:t>
      </w:r>
      <w:r w:rsidR="006C3102">
        <w:t xml:space="preserve">  </w:t>
      </w:r>
      <w:r w:rsidR="00F5003B">
        <w:t xml:space="preserve">                            </w:t>
      </w:r>
      <w:r w:rsidR="006C3102">
        <w:t xml:space="preserve">           1. 9. 201</w:t>
      </w:r>
      <w:r w:rsidR="009408E2">
        <w:t>8</w:t>
      </w:r>
      <w:r w:rsidR="006C3102">
        <w:t xml:space="preserve"> -</w:t>
      </w:r>
      <w:r w:rsidR="009408E2">
        <w:t xml:space="preserve"> 31</w:t>
      </w:r>
      <w:r w:rsidR="0014169B">
        <w:t>. 9. 201</w:t>
      </w:r>
      <w:r w:rsidR="009408E2">
        <w:t>8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                        </w:t>
      </w:r>
      <w:r w:rsidR="006C3102">
        <w:t xml:space="preserve">        </w:t>
      </w:r>
      <w:r w:rsidR="00F5003B">
        <w:t xml:space="preserve">                      </w:t>
      </w:r>
      <w:r w:rsidR="006C3102">
        <w:t xml:space="preserve">                    </w:t>
      </w:r>
      <w:r w:rsidR="009408E2">
        <w:t>2</w:t>
      </w:r>
      <w:r>
        <w:t>.</w:t>
      </w:r>
      <w:r w:rsidR="006C3102">
        <w:t xml:space="preserve"> </w:t>
      </w:r>
      <w:r>
        <w:t>10.</w:t>
      </w:r>
      <w:r w:rsidR="006C3102">
        <w:t xml:space="preserve"> 201</w:t>
      </w:r>
      <w:r w:rsidR="009408E2">
        <w:t>8</w:t>
      </w:r>
      <w:r w:rsidR="006C3102">
        <w:t xml:space="preserve"> </w:t>
      </w:r>
      <w:r>
        <w:t>-</w:t>
      </w:r>
      <w:r w:rsidR="006C3102">
        <w:t xml:space="preserve"> </w:t>
      </w:r>
      <w:r>
        <w:t>1</w:t>
      </w:r>
      <w:r w:rsidR="009408E2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>
        <w:t>201</w:t>
      </w:r>
      <w:r w:rsidR="009408E2">
        <w:t>8</w:t>
      </w:r>
    </w:p>
    <w:p w:rsidR="0014169B" w:rsidRDefault="0014169B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14169B" w:rsidRDefault="0014169B" w:rsidP="00F5003B">
      <w:pPr>
        <w:pStyle w:val="Default"/>
        <w:spacing w:line="360" w:lineRule="auto"/>
      </w:pPr>
      <w:r>
        <w:t xml:space="preserve">vedoucí absolventské práce                            </w:t>
      </w:r>
      <w:r w:rsidR="006C3102">
        <w:t xml:space="preserve"> </w:t>
      </w:r>
      <w:r w:rsidR="00F5003B">
        <w:t xml:space="preserve">                                </w:t>
      </w:r>
      <w:r w:rsidR="006C3102">
        <w:t xml:space="preserve">  </w:t>
      </w:r>
      <w:r w:rsidR="001B6953">
        <w:t>1</w:t>
      </w:r>
      <w:r w:rsidR="009408E2">
        <w:t>2</w:t>
      </w:r>
      <w:r>
        <w:t>.</w:t>
      </w:r>
      <w:r w:rsidR="006C3102">
        <w:t xml:space="preserve"> </w:t>
      </w:r>
      <w:r>
        <w:t>10</w:t>
      </w:r>
      <w:r w:rsidR="006C3102">
        <w:t>. 201</w:t>
      </w:r>
      <w:r w:rsidR="009408E2">
        <w:t>8</w:t>
      </w:r>
      <w:r w:rsidR="006C3102">
        <w:t xml:space="preserve"> </w:t>
      </w:r>
      <w:r>
        <w:t>-</w:t>
      </w:r>
      <w:r w:rsidR="006C3102">
        <w:t xml:space="preserve"> </w:t>
      </w:r>
      <w:r>
        <w:t>1</w:t>
      </w:r>
      <w:r w:rsidR="009408E2">
        <w:t>2</w:t>
      </w:r>
      <w:r>
        <w:t>. 11. 201</w:t>
      </w:r>
      <w:r w:rsidR="009408E2">
        <w:t>8</w:t>
      </w:r>
    </w:p>
    <w:p w:rsidR="0014169B" w:rsidRDefault="00F5003B" w:rsidP="00F5003B">
      <w:pPr>
        <w:pStyle w:val="Default"/>
        <w:spacing w:line="360" w:lineRule="auto"/>
      </w:pPr>
      <w:r>
        <w:t>v</w:t>
      </w:r>
      <w:r w:rsidR="0014169B">
        <w:t xml:space="preserve">yzvednutí zadání AP                                     </w:t>
      </w:r>
      <w:r w:rsidR="006C3102">
        <w:t xml:space="preserve">  </w:t>
      </w:r>
      <w:r>
        <w:t xml:space="preserve">                                 </w:t>
      </w:r>
      <w:r w:rsidR="0014169B">
        <w:t>1</w:t>
      </w:r>
      <w:r w:rsidR="00751BAC">
        <w:t>3</w:t>
      </w:r>
      <w:r w:rsidR="0014169B">
        <w:t>.</w:t>
      </w:r>
      <w:r w:rsidR="006C3102">
        <w:t xml:space="preserve"> </w:t>
      </w:r>
      <w:r w:rsidR="0014169B">
        <w:t>11</w:t>
      </w:r>
      <w:r w:rsidR="006C3102">
        <w:t>. 201</w:t>
      </w:r>
      <w:r w:rsidR="009408E2">
        <w:t>8</w:t>
      </w:r>
      <w:r w:rsidR="006C3102">
        <w:t xml:space="preserve"> </w:t>
      </w:r>
      <w:r w:rsidR="0014169B">
        <w:t>- 30.</w:t>
      </w:r>
      <w:r w:rsidR="006C3102">
        <w:t xml:space="preserve"> </w:t>
      </w:r>
      <w:r w:rsidR="0014169B">
        <w:t>11.</w:t>
      </w:r>
      <w:r w:rsidR="006C3102">
        <w:t xml:space="preserve"> </w:t>
      </w:r>
      <w:r w:rsidR="0014169B">
        <w:t>201</w:t>
      </w:r>
      <w:r w:rsidR="009408E2">
        <w:t>8</w:t>
      </w:r>
    </w:p>
    <w:p w:rsidR="0014169B" w:rsidRDefault="0014169B" w:rsidP="006C3102">
      <w:pPr>
        <w:pStyle w:val="Default"/>
        <w:spacing w:line="360" w:lineRule="auto"/>
        <w:ind w:left="720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pro </w:t>
      </w:r>
      <w:r w:rsidR="00452AC8">
        <w:rPr>
          <w:b/>
          <w:bCs/>
        </w:rPr>
        <w:t>3.AV a 3.CV</w:t>
      </w:r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520DB4">
        <w:t xml:space="preserve">            </w:t>
      </w:r>
      <w:r w:rsidR="00452AC8">
        <w:t xml:space="preserve">  </w:t>
      </w:r>
      <w:r w:rsidR="00F5003B">
        <w:t xml:space="preserve"> </w:t>
      </w:r>
      <w:r w:rsidR="00751BAC">
        <w:t xml:space="preserve">  </w:t>
      </w:r>
      <w:r w:rsidR="009408E2">
        <w:t>15</w:t>
      </w:r>
      <w:r w:rsidR="006922F7">
        <w:t>.</w:t>
      </w:r>
      <w:r w:rsidR="00691E32">
        <w:t xml:space="preserve"> </w:t>
      </w:r>
      <w:r w:rsidR="006922F7">
        <w:t>10</w:t>
      </w:r>
      <w:r w:rsidR="009408E2">
        <w:t xml:space="preserve"> a 16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9408E2">
        <w:t>2018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F5003B" w:rsidRDefault="0014169B" w:rsidP="00F5003B">
      <w:pPr>
        <w:pStyle w:val="Default"/>
        <w:spacing w:line="360" w:lineRule="auto"/>
        <w:rPr>
          <w:b/>
          <w:bCs/>
        </w:rPr>
      </w:pPr>
      <w:r>
        <w:t xml:space="preserve">podzimní prázdniny                                         </w:t>
      </w:r>
      <w:r w:rsidR="00F5003B">
        <w:t xml:space="preserve">                                 </w:t>
      </w:r>
      <w:r>
        <w:t xml:space="preserve">  </w:t>
      </w:r>
      <w:r w:rsidR="006528AC">
        <w:t xml:space="preserve">     </w:t>
      </w:r>
      <w:r w:rsidRPr="00AB2A61">
        <w:rPr>
          <w:color w:val="auto"/>
        </w:rPr>
        <w:t>2</w:t>
      </w:r>
      <w:r w:rsidR="006528AC">
        <w:rPr>
          <w:color w:val="auto"/>
        </w:rPr>
        <w:t>9.10.2018-30.10.2018</w:t>
      </w:r>
    </w:p>
    <w:p w:rsidR="0014169B" w:rsidRPr="00AB2A61" w:rsidRDefault="0014169B" w:rsidP="00F5003B">
      <w:pPr>
        <w:pStyle w:val="Default"/>
        <w:spacing w:line="276" w:lineRule="auto"/>
        <w:rPr>
          <w:color w:val="auto"/>
        </w:rPr>
      </w:pPr>
      <w:r w:rsidRPr="00AB2A61">
        <w:rPr>
          <w:color w:val="auto"/>
        </w:rPr>
        <w:t xml:space="preserve">vánoční prázdniny                                           </w:t>
      </w:r>
      <w:r w:rsidR="00F5003B">
        <w:rPr>
          <w:color w:val="auto"/>
        </w:rPr>
        <w:t xml:space="preserve">                                     </w:t>
      </w:r>
      <w:r w:rsidR="009408E2">
        <w:rPr>
          <w:color w:val="auto"/>
        </w:rPr>
        <w:t xml:space="preserve"> 22</w:t>
      </w:r>
      <w:r w:rsidRPr="00AB2A61">
        <w:rPr>
          <w:color w:val="auto"/>
        </w:rPr>
        <w:t>. 12.</w:t>
      </w:r>
      <w:r w:rsidR="001B6953">
        <w:rPr>
          <w:color w:val="auto"/>
        </w:rPr>
        <w:t xml:space="preserve"> 201</w:t>
      </w:r>
      <w:r w:rsidR="009408E2">
        <w:rPr>
          <w:color w:val="auto"/>
        </w:rPr>
        <w:t>8</w:t>
      </w:r>
      <w:r w:rsidRPr="00AB2A61">
        <w:rPr>
          <w:color w:val="auto"/>
        </w:rPr>
        <w:t xml:space="preserve"> – </w:t>
      </w:r>
      <w:r w:rsidR="001B6953">
        <w:rPr>
          <w:color w:val="auto"/>
        </w:rPr>
        <w:t>3</w:t>
      </w:r>
      <w:r w:rsidRPr="00AB2A61">
        <w:rPr>
          <w:color w:val="auto"/>
        </w:rPr>
        <w:t>. 1. 201</w:t>
      </w:r>
      <w:r w:rsidR="009408E2">
        <w:rPr>
          <w:color w:val="auto"/>
        </w:rPr>
        <w:t>9</w:t>
      </w:r>
    </w:p>
    <w:p w:rsidR="0014169B" w:rsidRDefault="0014169B" w:rsidP="00563F9D">
      <w:pPr>
        <w:pStyle w:val="Default"/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9408E2">
        <w:rPr>
          <w:b/>
        </w:rPr>
        <w:t>7</w:t>
      </w:r>
      <w:r w:rsidRPr="00643BC9">
        <w:rPr>
          <w:b/>
        </w:rPr>
        <w:t>. 9. 201</w:t>
      </w:r>
      <w:r w:rsidR="009408E2">
        <w:rPr>
          <w:b/>
        </w:rPr>
        <w:t>8</w:t>
      </w:r>
      <w:r>
        <w:t xml:space="preserve"> a končí </w:t>
      </w:r>
      <w:r w:rsidR="009408E2">
        <w:rPr>
          <w:b/>
        </w:rPr>
        <w:t>8</w:t>
      </w:r>
      <w:r w:rsidR="00E1297D" w:rsidRPr="00643BC9">
        <w:rPr>
          <w:b/>
        </w:rPr>
        <w:t>. 12.</w:t>
      </w:r>
      <w:r w:rsidR="006C3102" w:rsidRPr="00643BC9">
        <w:rPr>
          <w:b/>
        </w:rPr>
        <w:t xml:space="preserve"> </w:t>
      </w:r>
      <w:r w:rsidRPr="00643BC9">
        <w:rPr>
          <w:b/>
        </w:rPr>
        <w:t>201</w:t>
      </w:r>
      <w:r w:rsidR="009408E2">
        <w:rPr>
          <w:b/>
        </w:rPr>
        <w:t>8</w:t>
      </w:r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95702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5.4pt;margin-top:16.8pt;width:96.6pt;height:22.5pt;z-index:251662336;mso-width-relative:margin;mso-height-relative:margin" strokecolor="white [3212]">
            <v:textbox>
              <w:txbxContent>
                <w:p w:rsidR="001B6953" w:rsidRPr="00DF6C07" w:rsidRDefault="001B6953" w:rsidP="00DF6C0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eastAsia="en-US"/>
        </w:rPr>
        <w:pict>
          <v:shape id="_x0000_s1028" type="#_x0000_t202" style="position:absolute;margin-left:279.75pt;margin-top:16.8pt;width:144.55pt;height:25.1pt;z-index:251664384;mso-width-relative:margin;mso-height-relative:margin" strokecolor="white [3212]">
            <v:textbox>
              <w:txbxContent>
                <w:p w:rsidR="00F37BC8" w:rsidRPr="00F37BC8" w:rsidRDefault="00F37BC8">
                  <w:pPr>
                    <w:rPr>
                      <w:b/>
                      <w:sz w:val="24"/>
                      <w:szCs w:val="24"/>
                    </w:rPr>
                  </w:pPr>
                  <w:r w:rsidRPr="00F37BC8">
                    <w:rPr>
                      <w:b/>
                      <w:sz w:val="24"/>
                      <w:szCs w:val="24"/>
                    </w:rPr>
                    <w:t>Kombinované studium</w:t>
                  </w:r>
                </w:p>
              </w:txbxContent>
            </v:textbox>
          </v:shape>
        </w:pict>
      </w:r>
      <w:r w:rsidR="0014169B">
        <w:rPr>
          <w:b/>
          <w:bCs/>
        </w:rPr>
        <w:t>Konzultace</w:t>
      </w:r>
    </w:p>
    <w:p w:rsidR="0014169B" w:rsidRDefault="00195702" w:rsidP="00A2086D">
      <w:pPr>
        <w:pStyle w:val="Default"/>
        <w:spacing w:line="360" w:lineRule="auto"/>
        <w:rPr>
          <w:b/>
          <w:bCs/>
        </w:rPr>
      </w:pPr>
      <w:r w:rsidRPr="00195702">
        <w:rPr>
          <w:noProof/>
          <w:lang w:eastAsia="en-US"/>
        </w:rPr>
        <w:pict>
          <v:shape id="_x0000_s1026" type="#_x0000_t202" style="position:absolute;margin-left:279.35pt;margin-top:18.2pt;width:179.7pt;height:116.1pt;z-index:251660288;mso-width-percent:400;mso-width-percent:400;mso-width-relative:margin;mso-height-relative:margin" strokecolor="white [3212]">
            <v:textbox>
              <w:txbxContent>
                <w:p w:rsidR="001B6953" w:rsidRPr="001B6953" w:rsidRDefault="009408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1B6953" w:rsidRPr="001B6953">
                    <w:rPr>
                      <w:sz w:val="24"/>
                      <w:szCs w:val="24"/>
                    </w:rPr>
                    <w:t>.</w:t>
                  </w:r>
                  <w:r w:rsidR="0004533B">
                    <w:rPr>
                      <w:sz w:val="24"/>
                      <w:szCs w:val="24"/>
                    </w:rPr>
                    <w:t xml:space="preserve"> </w:t>
                  </w:r>
                  <w:r w:rsidR="001B6953" w:rsidRPr="001B6953">
                    <w:rPr>
                      <w:sz w:val="24"/>
                      <w:szCs w:val="24"/>
                    </w:rPr>
                    <w:t>9.</w:t>
                  </w:r>
                  <w:r w:rsidR="0004533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2018</w:t>
                  </w:r>
                  <w:r w:rsidR="00E1297D">
                    <w:rPr>
                      <w:sz w:val="24"/>
                      <w:szCs w:val="24"/>
                    </w:rPr>
                    <w:t xml:space="preserve"> </w:t>
                  </w:r>
                  <w:r w:rsidR="001B6953" w:rsidRPr="001B6953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15</w:t>
                  </w:r>
                  <w:r w:rsidR="001B6953" w:rsidRPr="001B6953">
                    <w:rPr>
                      <w:sz w:val="24"/>
                      <w:szCs w:val="24"/>
                    </w:rPr>
                    <w:t>.</w:t>
                  </w:r>
                  <w:r w:rsidR="0004533B">
                    <w:rPr>
                      <w:sz w:val="24"/>
                      <w:szCs w:val="24"/>
                    </w:rPr>
                    <w:t xml:space="preserve"> </w:t>
                  </w:r>
                  <w:r w:rsidR="001B6953" w:rsidRPr="001B6953">
                    <w:rPr>
                      <w:sz w:val="24"/>
                      <w:szCs w:val="24"/>
                    </w:rPr>
                    <w:t>9.</w:t>
                  </w:r>
                  <w:r w:rsidR="0004533B">
                    <w:rPr>
                      <w:sz w:val="24"/>
                      <w:szCs w:val="24"/>
                    </w:rPr>
                    <w:t xml:space="preserve"> </w:t>
                  </w:r>
                  <w:r w:rsidR="001B6953" w:rsidRPr="001B6953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  <w:p w:rsidR="001B6953" w:rsidRPr="001B6953" w:rsidRDefault="002D61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5.10.2018 -.6.10.2018</w:t>
                  </w:r>
                </w:p>
                <w:p w:rsidR="001B6953" w:rsidRDefault="002D61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19.10.2018 – 20.10.2018</w:t>
                  </w:r>
                </w:p>
                <w:p w:rsidR="00E1297D" w:rsidRDefault="002D61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2.11.2018 – 3.11.2018</w:t>
                  </w:r>
                </w:p>
                <w:p w:rsidR="00E1297D" w:rsidRDefault="002D61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23.11.2018 – 24.11.2018</w:t>
                  </w:r>
                </w:p>
                <w:p w:rsidR="00E1297D" w:rsidRPr="001B6953" w:rsidRDefault="002D61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7.12.2018 – 8.12.2018</w:t>
                  </w:r>
                </w:p>
              </w:txbxContent>
            </v:textbox>
          </v:shape>
        </w:pict>
      </w:r>
      <w:r w:rsidR="0014169B">
        <w:rPr>
          <w:b/>
          <w:bCs/>
        </w:rPr>
        <w:t>1.</w:t>
      </w:r>
      <w:r w:rsidR="002D6145">
        <w:rPr>
          <w:b/>
          <w:bCs/>
        </w:rPr>
        <w:t xml:space="preserve"> a 2.</w:t>
      </w:r>
      <w:r w:rsidR="0014169B">
        <w:rPr>
          <w:b/>
          <w:bCs/>
        </w:rPr>
        <w:t xml:space="preserve"> ročník </w:t>
      </w:r>
      <w:r w:rsidR="0004533B">
        <w:rPr>
          <w:b/>
          <w:bCs/>
        </w:rPr>
        <w:t>K</w:t>
      </w:r>
      <w:r w:rsidR="0014169B">
        <w:rPr>
          <w:b/>
          <w:bCs/>
        </w:rPr>
        <w:t>PK</w:t>
      </w:r>
      <w:r w:rsidR="00DF6C07">
        <w:rPr>
          <w:b/>
          <w:bCs/>
        </w:rPr>
        <w:t xml:space="preserve">  a </w:t>
      </w:r>
      <w:r w:rsidR="002A5F5E">
        <w:rPr>
          <w:b/>
          <w:bCs/>
        </w:rPr>
        <w:t xml:space="preserve"> </w:t>
      </w:r>
      <w:r w:rsidR="00DF6C07">
        <w:rPr>
          <w:b/>
          <w:bCs/>
        </w:rPr>
        <w:t>KKŘ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E1297D">
      <w:pPr>
        <w:pStyle w:val="Default"/>
      </w:pPr>
      <w:r>
        <w:t>6. soustředění</w:t>
      </w:r>
      <w:r w:rsidR="001B6953">
        <w:t xml:space="preserve"> </w:t>
      </w:r>
    </w:p>
    <w:p w:rsidR="0014169B" w:rsidRDefault="0014169B" w:rsidP="006D189F">
      <w:pPr>
        <w:pStyle w:val="Default"/>
        <w:spacing w:line="276" w:lineRule="auto"/>
      </w:pP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6D1E25" w:rsidP="00F37B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14169B" w:rsidRPr="00F37BC8">
        <w:rPr>
          <w:b/>
          <w:bCs/>
          <w:sz w:val="24"/>
          <w:szCs w:val="24"/>
        </w:rPr>
        <w:t xml:space="preserve">ročník </w:t>
      </w:r>
      <w:r w:rsidR="0004533B" w:rsidRPr="002A5F5E">
        <w:rPr>
          <w:b/>
          <w:bCs/>
          <w:sz w:val="24"/>
          <w:szCs w:val="24"/>
        </w:rPr>
        <w:t>K</w:t>
      </w:r>
      <w:r w:rsidR="0014169B" w:rsidRPr="002A5F5E">
        <w:rPr>
          <w:b/>
          <w:bCs/>
          <w:sz w:val="24"/>
          <w:szCs w:val="24"/>
        </w:rPr>
        <w:t>PK</w:t>
      </w:r>
      <w:r w:rsidR="00DF6C07" w:rsidRPr="002A5F5E">
        <w:rPr>
          <w:b/>
          <w:bCs/>
          <w:sz w:val="24"/>
          <w:szCs w:val="24"/>
        </w:rPr>
        <w:t xml:space="preserve"> </w:t>
      </w:r>
      <w:r w:rsidR="00F37BC8" w:rsidRPr="002A5F5E">
        <w:rPr>
          <w:b/>
          <w:bCs/>
          <w:sz w:val="24"/>
          <w:szCs w:val="24"/>
        </w:rPr>
        <w:t xml:space="preserve"> </w:t>
      </w:r>
      <w:r w:rsidR="00DF6C07" w:rsidRPr="002A5F5E">
        <w:rPr>
          <w:b/>
          <w:bCs/>
          <w:sz w:val="24"/>
          <w:szCs w:val="24"/>
        </w:rPr>
        <w:t>a  KKŘ</w:t>
      </w:r>
      <w:r w:rsidR="00F37BC8">
        <w:rPr>
          <w:b/>
          <w:bCs/>
        </w:rPr>
        <w:t xml:space="preserve">        </w:t>
      </w:r>
      <w:r w:rsidR="00DF6C07">
        <w:rPr>
          <w:b/>
          <w:bCs/>
        </w:rPr>
        <w:tab/>
      </w:r>
      <w:r w:rsidR="00DF6C07">
        <w:rPr>
          <w:b/>
          <w:bCs/>
        </w:rPr>
        <w:tab/>
      </w:r>
      <w:r w:rsidR="00DF6C07">
        <w:rPr>
          <w:b/>
          <w:bCs/>
        </w:rPr>
        <w:tab/>
      </w:r>
      <w:r w:rsidR="00DF6C07">
        <w:rPr>
          <w:b/>
          <w:bCs/>
        </w:rPr>
        <w:tab/>
      </w:r>
      <w:r w:rsidR="00F37BC8">
        <w:rPr>
          <w:sz w:val="24"/>
          <w:szCs w:val="24"/>
        </w:rPr>
        <w:t xml:space="preserve"> </w:t>
      </w:r>
      <w:r w:rsidR="002D6145">
        <w:rPr>
          <w:sz w:val="24"/>
          <w:szCs w:val="24"/>
        </w:rPr>
        <w:t xml:space="preserve">          </w:t>
      </w:r>
      <w:r w:rsidR="00F37BC8">
        <w:rPr>
          <w:sz w:val="24"/>
          <w:szCs w:val="24"/>
        </w:rPr>
        <w:t xml:space="preserve">  </w:t>
      </w:r>
      <w:r w:rsidR="00F37BC8" w:rsidRPr="00F37BC8">
        <w:rPr>
          <w:b/>
          <w:sz w:val="24"/>
          <w:szCs w:val="24"/>
        </w:rPr>
        <w:t>Kombinované studium</w:t>
      </w:r>
    </w:p>
    <w:p w:rsidR="00F37BC8" w:rsidRDefault="00F37BC8" w:rsidP="00F37BC8">
      <w:pPr>
        <w:rPr>
          <w:b/>
          <w:bCs/>
        </w:rPr>
      </w:pPr>
    </w:p>
    <w:p w:rsidR="0014169B" w:rsidRDefault="0014169B" w:rsidP="00E1297D">
      <w:pPr>
        <w:pStyle w:val="Default"/>
      </w:pPr>
      <w:r>
        <w:t xml:space="preserve">1. soustředění                       </w:t>
      </w:r>
      <w:r w:rsidR="00F37BC8">
        <w:t xml:space="preserve">   </w:t>
      </w:r>
      <w:r w:rsidR="000524B3">
        <w:tab/>
      </w:r>
      <w:r w:rsidR="000524B3">
        <w:tab/>
      </w:r>
      <w:r w:rsidR="000524B3">
        <w:tab/>
      </w:r>
      <w:r w:rsidR="000524B3">
        <w:tab/>
        <w:t xml:space="preserve">   </w:t>
      </w:r>
      <w:r w:rsidR="00377E78">
        <w:t>7.9.2018 – 8.9.2018</w:t>
      </w:r>
    </w:p>
    <w:p w:rsidR="0014169B" w:rsidRDefault="0014169B" w:rsidP="00E1297D">
      <w:pPr>
        <w:pStyle w:val="Default"/>
      </w:pPr>
      <w:r>
        <w:t xml:space="preserve">2. soustředění                       </w:t>
      </w:r>
      <w:r w:rsidR="00F37BC8">
        <w:t xml:space="preserve">   </w:t>
      </w:r>
      <w:r w:rsidR="000524B3">
        <w:tab/>
      </w:r>
      <w:r w:rsidR="000524B3">
        <w:tab/>
      </w:r>
      <w:r w:rsidR="000524B3">
        <w:tab/>
      </w:r>
      <w:r w:rsidR="000524B3">
        <w:tab/>
        <w:t xml:space="preserve">   </w:t>
      </w:r>
      <w:r w:rsidR="00377E78">
        <w:t>21.9.2018 – 22.9.2018</w:t>
      </w:r>
    </w:p>
    <w:p w:rsidR="00E1297D" w:rsidRDefault="0014169B" w:rsidP="00E1297D">
      <w:pPr>
        <w:pStyle w:val="Default"/>
      </w:pPr>
      <w:r>
        <w:t>3. soustředění</w:t>
      </w:r>
      <w:r w:rsidR="00E1297D">
        <w:t xml:space="preserve">                         </w:t>
      </w:r>
      <w:r w:rsidR="00DF6C07">
        <w:tab/>
      </w:r>
      <w:r w:rsidR="00DF6C07">
        <w:tab/>
      </w:r>
      <w:r w:rsidR="00DF6C07">
        <w:tab/>
      </w:r>
      <w:r w:rsidR="00DF6C07">
        <w:tab/>
        <w:t xml:space="preserve">   </w:t>
      </w:r>
      <w:r w:rsidR="00377E78">
        <w:t>12.10.2018 – 13.10.2018</w:t>
      </w:r>
    </w:p>
    <w:p w:rsidR="006D1E25" w:rsidRDefault="00E1297D" w:rsidP="00E1297D">
      <w:pPr>
        <w:pStyle w:val="Default"/>
      </w:pPr>
      <w:r>
        <w:t>4. soustředění</w:t>
      </w:r>
      <w:r w:rsidR="006D1E25">
        <w:t xml:space="preserve">                         </w:t>
      </w:r>
      <w:r w:rsidR="004F7327">
        <w:tab/>
      </w:r>
      <w:r w:rsidR="004F7327">
        <w:tab/>
      </w:r>
      <w:r w:rsidR="004F7327">
        <w:tab/>
      </w:r>
      <w:r w:rsidR="004F7327">
        <w:tab/>
        <w:t xml:space="preserve">   </w:t>
      </w:r>
      <w:r w:rsidR="00377E78">
        <w:t>26.10.2018 – 27.10.2018</w:t>
      </w:r>
    </w:p>
    <w:p w:rsidR="00E1297D" w:rsidRDefault="00E1297D" w:rsidP="00E1297D">
      <w:pPr>
        <w:pStyle w:val="Default"/>
      </w:pPr>
      <w:r>
        <w:t>5. soustředění</w:t>
      </w:r>
      <w:r w:rsidR="006D1E25">
        <w:t xml:space="preserve">                                                                          </w:t>
      </w:r>
      <w:r w:rsidR="004F7327">
        <w:t xml:space="preserve"> </w:t>
      </w:r>
      <w:r w:rsidR="00377E78">
        <w:t>9.11.2018 – 10.11.2018</w:t>
      </w:r>
    </w:p>
    <w:p w:rsidR="0014169B" w:rsidRDefault="00E1297D" w:rsidP="00E1297D">
      <w:pPr>
        <w:pStyle w:val="Default"/>
      </w:pPr>
      <w:r>
        <w:t>6. soustředění</w:t>
      </w:r>
      <w:r w:rsidR="0014169B">
        <w:t xml:space="preserve">                       </w:t>
      </w:r>
      <w:r w:rsidR="006D1E25">
        <w:t xml:space="preserve">                                                </w:t>
      </w:r>
      <w:r w:rsidR="00DF6C07">
        <w:t xml:space="preserve"> </w:t>
      </w:r>
      <w:r w:rsidR="006D1E25">
        <w:t xml:space="preserve">   </w:t>
      </w:r>
      <w:r w:rsidR="00377E78">
        <w:t>30.11.2018 – 1.12.2018</w:t>
      </w:r>
    </w:p>
    <w:p w:rsidR="0014169B" w:rsidRDefault="0014169B" w:rsidP="006D189F">
      <w:pPr>
        <w:pStyle w:val="Default"/>
        <w:spacing w:line="276" w:lineRule="auto"/>
      </w:pP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Přípravný týden</w:t>
      </w:r>
    </w:p>
    <w:p w:rsidR="0014169B" w:rsidRDefault="0014169B" w:rsidP="00895CA0">
      <w:pPr>
        <w:pStyle w:val="Default"/>
        <w:spacing w:line="360" w:lineRule="auto"/>
      </w:pPr>
      <w:r>
        <w:t>1.</w:t>
      </w:r>
      <w:r w:rsidR="0004533B">
        <w:t>K</w:t>
      </w:r>
      <w:r>
        <w:t>PK,</w:t>
      </w:r>
      <w:r w:rsidR="00520DB4">
        <w:t>1. KKŘ</w:t>
      </w:r>
      <w:r>
        <w:t xml:space="preserve"> 2.</w:t>
      </w:r>
      <w:r w:rsidR="0004533B">
        <w:t>K</w:t>
      </w:r>
      <w:r>
        <w:t>PK,</w:t>
      </w:r>
      <w:r w:rsidR="00520DB4">
        <w:t>2.KKŘ,</w:t>
      </w:r>
      <w:r>
        <w:t>3.</w:t>
      </w:r>
      <w:r w:rsidR="0004533B">
        <w:t>K</w:t>
      </w:r>
      <w:r>
        <w:t xml:space="preserve">PK          </w:t>
      </w:r>
      <w:r w:rsidR="00520DB4">
        <w:t xml:space="preserve">                              </w:t>
      </w:r>
      <w:r>
        <w:t xml:space="preserve">     </w:t>
      </w:r>
      <w:r w:rsidR="00377E78">
        <w:t>10</w:t>
      </w:r>
      <w:r w:rsidR="0004533B">
        <w:t>.</w:t>
      </w:r>
      <w:r w:rsidR="006D1E25">
        <w:t xml:space="preserve"> </w:t>
      </w:r>
      <w:r w:rsidR="00A64795">
        <w:t>1</w:t>
      </w:r>
      <w:r w:rsidR="006D1E25">
        <w:t>2</w:t>
      </w:r>
      <w:r w:rsidR="0004533B">
        <w:t>.</w:t>
      </w:r>
      <w:r w:rsidR="006D1E25">
        <w:t xml:space="preserve"> </w:t>
      </w:r>
      <w:r w:rsidR="0004533B">
        <w:t>201</w:t>
      </w:r>
      <w:r w:rsidR="00377E78">
        <w:t>8</w:t>
      </w:r>
      <w:r>
        <w:t xml:space="preserve"> – </w:t>
      </w:r>
      <w:r w:rsidR="00377E78">
        <w:t>16</w:t>
      </w:r>
      <w:r w:rsidR="006020D1">
        <w:t>.</w:t>
      </w:r>
      <w:r>
        <w:t xml:space="preserve"> 12. 201</w:t>
      </w:r>
      <w:r w:rsidR="00377E78">
        <w:t>8</w:t>
      </w:r>
    </w:p>
    <w:p w:rsidR="006D1E25" w:rsidRDefault="006D1E25" w:rsidP="006D1E25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v přípravném týdnu je možné konat zápočty, klasifikované zápočty a zkoušky pouze </w:t>
      </w:r>
      <w:r w:rsidR="0023670E">
        <w:br/>
      </w:r>
      <w:r>
        <w:t>u studentů s </w:t>
      </w:r>
      <w:r w:rsidRPr="0023670E">
        <w:rPr>
          <w:b/>
        </w:rPr>
        <w:t>nadprůměrnými studijními výsledky</w:t>
      </w:r>
    </w:p>
    <w:p w:rsidR="0014169B" w:rsidRDefault="0014169B" w:rsidP="00895CA0">
      <w:pPr>
        <w:pStyle w:val="Default"/>
        <w:spacing w:line="360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Zkouškové období</w:t>
      </w:r>
    </w:p>
    <w:p w:rsidR="00F5003B" w:rsidRDefault="0014169B" w:rsidP="00F5003B">
      <w:pPr>
        <w:pStyle w:val="Default"/>
        <w:spacing w:line="276" w:lineRule="auto"/>
      </w:pPr>
      <w:r>
        <w:t>1.</w:t>
      </w:r>
      <w:r w:rsidR="0004533B">
        <w:t>K</w:t>
      </w:r>
      <w:r>
        <w:t>PK,</w:t>
      </w:r>
      <w:r w:rsidR="00520DB4">
        <w:t>1.KKŘ,</w:t>
      </w:r>
      <w:r>
        <w:t xml:space="preserve"> 2.</w:t>
      </w:r>
      <w:r w:rsidR="0004533B">
        <w:t>K</w:t>
      </w:r>
      <w:r>
        <w:t>PK,</w:t>
      </w:r>
      <w:r w:rsidR="00520DB4">
        <w:t>2.KKŘ,</w:t>
      </w:r>
      <w:r>
        <w:t xml:space="preserve"> 3.</w:t>
      </w:r>
      <w:r w:rsidR="0004533B">
        <w:t>K</w:t>
      </w:r>
      <w:r>
        <w:t xml:space="preserve">PK              </w:t>
      </w:r>
      <w:r w:rsidR="00520DB4">
        <w:t xml:space="preserve">                </w:t>
      </w:r>
      <w:r w:rsidR="00452AC8">
        <w:t xml:space="preserve">               </w:t>
      </w:r>
      <w:r w:rsidR="00377E78">
        <w:t>17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377E78">
        <w:t>2018 - 21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377E78">
        <w:t>2018</w:t>
      </w:r>
    </w:p>
    <w:p w:rsidR="00F5003B" w:rsidRDefault="00F5003B" w:rsidP="00F5003B">
      <w:pPr>
        <w:pStyle w:val="Default"/>
        <w:spacing w:line="276" w:lineRule="auto"/>
      </w:pPr>
      <w:r>
        <w:t xml:space="preserve">                                                                                                                 3. 1. 201</w:t>
      </w:r>
      <w:r w:rsidR="00377E78">
        <w:t>9</w:t>
      </w:r>
      <w:r w:rsidR="00520DB4">
        <w:t xml:space="preserve"> – 31</w:t>
      </w:r>
      <w:r>
        <w:t>. 1. 201</w:t>
      </w:r>
      <w:r w:rsidR="00377E78">
        <w:t>9</w:t>
      </w:r>
    </w:p>
    <w:p w:rsidR="0014169B" w:rsidRDefault="00F5003B" w:rsidP="00452AC8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               </w:t>
      </w:r>
    </w:p>
    <w:p w:rsidR="00A64795" w:rsidRDefault="00A64795" w:rsidP="00A6479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377E78" w:rsidRDefault="00520DB4" w:rsidP="00377E78">
      <w:pPr>
        <w:pStyle w:val="Default"/>
        <w:spacing w:line="276" w:lineRule="auto"/>
        <w:jc w:val="both"/>
      </w:pPr>
      <w:r>
        <w:t xml:space="preserve">1.KPK,1.KKŘ, 2.KPK,2.KKŘ, 3.KPK    </w:t>
      </w:r>
      <w:r w:rsidR="00A64795">
        <w:t xml:space="preserve">         </w:t>
      </w:r>
      <w:r>
        <w:t xml:space="preserve">  </w:t>
      </w:r>
      <w:r w:rsidR="00377E78">
        <w:t>1. 9. 2018 - 30. 9. 2018(za předchozí ročník)</w:t>
      </w:r>
    </w:p>
    <w:p w:rsidR="00452AC8" w:rsidRDefault="00377E78" w:rsidP="00377E78">
      <w:pPr>
        <w:pStyle w:val="Default"/>
        <w:spacing w:line="276" w:lineRule="auto"/>
        <w:jc w:val="both"/>
      </w:pPr>
      <w:r>
        <w:t xml:space="preserve">                                                                                  1. 2. 2019 – 28. 2. 2019(za zimní období)</w:t>
      </w:r>
      <w:r w:rsidR="007C673C">
        <w:t>)</w:t>
      </w:r>
      <w:r w:rsidR="00A64795">
        <w:t xml:space="preserve">     </w:t>
      </w:r>
    </w:p>
    <w:p w:rsidR="00A64795" w:rsidRDefault="00A64795" w:rsidP="00520DB4">
      <w:pPr>
        <w:pStyle w:val="Default"/>
        <w:spacing w:line="276" w:lineRule="auto"/>
        <w:jc w:val="both"/>
      </w:pPr>
      <w:r>
        <w:t xml:space="preserve">                                                                                </w:t>
      </w:r>
    </w:p>
    <w:p w:rsidR="00A64795" w:rsidRDefault="00452AC8" w:rsidP="00A64795">
      <w:pPr>
        <w:pStyle w:val="Default"/>
        <w:spacing w:line="276" w:lineRule="auto"/>
        <w:jc w:val="both"/>
        <w:rPr>
          <w:color w:val="auto"/>
        </w:rPr>
      </w:pPr>
      <w:r>
        <w:t xml:space="preserve"> - </w:t>
      </w:r>
      <w:r w:rsidR="00A64795" w:rsidRPr="006C3102">
        <w:rPr>
          <w:color w:val="auto"/>
        </w:rPr>
        <w:t>v případě nesplnění požadavků klasifikace</w:t>
      </w:r>
      <w:r w:rsidR="00A64795">
        <w:rPr>
          <w:color w:val="auto"/>
        </w:rPr>
        <w:t xml:space="preserve"> v řádném termínu zkouškového období</w:t>
      </w:r>
      <w:r w:rsidR="00A64795" w:rsidRPr="006C3102">
        <w:rPr>
          <w:color w:val="auto"/>
        </w:rPr>
        <w:t xml:space="preserve">, je </w:t>
      </w:r>
    </w:p>
    <w:p w:rsidR="00A64795" w:rsidRPr="006C3102" w:rsidRDefault="00A64795" w:rsidP="00A6479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6C3102">
        <w:rPr>
          <w:color w:val="auto"/>
        </w:rPr>
        <w:t xml:space="preserve">student povinen zažádat o </w:t>
      </w:r>
      <w:r w:rsidR="007C673C" w:rsidRPr="006C3102">
        <w:rPr>
          <w:color w:val="auto"/>
        </w:rPr>
        <w:t>odložení klasifikace</w:t>
      </w:r>
      <w:r>
        <w:rPr>
          <w:color w:val="auto"/>
        </w:rPr>
        <w:t xml:space="preserve"> do </w:t>
      </w:r>
      <w:r w:rsidRPr="00643BC9">
        <w:rPr>
          <w:b/>
          <w:color w:val="auto"/>
        </w:rPr>
        <w:t>31. 1. 201</w:t>
      </w:r>
      <w:r w:rsidR="00377E78">
        <w:rPr>
          <w:b/>
          <w:color w:val="auto"/>
        </w:rPr>
        <w:t>9</w:t>
      </w:r>
      <w:r w:rsidRPr="006C3102">
        <w:rPr>
          <w:color w:val="auto"/>
        </w:rPr>
        <w:t xml:space="preserve">.                                       </w:t>
      </w:r>
    </w:p>
    <w:p w:rsidR="00A64795" w:rsidRDefault="00A64795" w:rsidP="00895CA0">
      <w:pPr>
        <w:pStyle w:val="Default"/>
        <w:spacing w:line="360" w:lineRule="auto"/>
      </w:pPr>
    </w:p>
    <w:p w:rsidR="00520DB4" w:rsidRPr="006C3102" w:rsidRDefault="00520DB4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>
        <w:rPr>
          <w:b/>
          <w:bCs/>
          <w:color w:val="auto"/>
        </w:rPr>
        <w:t xml:space="preserve"> s odloženou klasifikací je </w:t>
      </w:r>
      <w:r w:rsidRPr="006C3102">
        <w:rPr>
          <w:b/>
          <w:bCs/>
          <w:color w:val="auto"/>
        </w:rPr>
        <w:t>do</w:t>
      </w:r>
    </w:p>
    <w:p w:rsidR="00520DB4" w:rsidRPr="006C3102" w:rsidRDefault="00520DB4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31. 3. 201</w:t>
      </w:r>
      <w:r w:rsidR="00377E78">
        <w:rPr>
          <w:b/>
          <w:bCs/>
          <w:color w:val="auto"/>
        </w:rPr>
        <w:t>9</w:t>
      </w:r>
    </w:p>
    <w:p w:rsidR="00A64795" w:rsidRDefault="00A64795" w:rsidP="00895CA0">
      <w:pPr>
        <w:pStyle w:val="Default"/>
        <w:spacing w:line="360" w:lineRule="auto"/>
      </w:pPr>
    </w:p>
    <w:p w:rsidR="00377E78" w:rsidRDefault="00377E78" w:rsidP="00377E78">
      <w:pPr>
        <w:pStyle w:val="Default"/>
        <w:spacing w:line="360" w:lineRule="auto"/>
        <w:rPr>
          <w:b/>
          <w:bCs/>
        </w:rPr>
      </w:pPr>
    </w:p>
    <w:p w:rsidR="00377E78" w:rsidRPr="00F5003B" w:rsidRDefault="00377E78" w:rsidP="00377E78">
      <w:pPr>
        <w:pStyle w:val="Default"/>
        <w:spacing w:line="360" w:lineRule="auto"/>
        <w:rPr>
          <w:b/>
          <w:bCs/>
        </w:rPr>
      </w:pPr>
      <w:r>
        <w:t>3. AV                                                                                                       1. 9. 2018 - 31. 9. 2018</w:t>
      </w:r>
    </w:p>
    <w:p w:rsidR="00377E78" w:rsidRDefault="00377E78" w:rsidP="00377E78">
      <w:pPr>
        <w:pStyle w:val="Default"/>
        <w:spacing w:line="360" w:lineRule="auto"/>
      </w:pPr>
      <w:r>
        <w:t>stanovení vedoucích                                                                            2. 10. 2018 - 11. 10. 2018</w:t>
      </w:r>
    </w:p>
    <w:p w:rsidR="00377E78" w:rsidRDefault="00377E78" w:rsidP="00377E78">
      <w:pPr>
        <w:pStyle w:val="Default"/>
        <w:spacing w:line="360" w:lineRule="auto"/>
      </w:pPr>
    </w:p>
    <w:p w:rsidR="00377E78" w:rsidRDefault="00377E78" w:rsidP="00377E7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377E78" w:rsidRDefault="00377E78" w:rsidP="00377E78">
      <w:pPr>
        <w:pStyle w:val="Default"/>
        <w:spacing w:line="360" w:lineRule="auto"/>
      </w:pPr>
      <w:r>
        <w:t>vedoucí absolventské práce                                                               12. 10. 2018 - 12. 11. 2018</w:t>
      </w:r>
    </w:p>
    <w:p w:rsidR="00377E78" w:rsidRDefault="00377E78" w:rsidP="00377E78">
      <w:pPr>
        <w:pStyle w:val="Default"/>
        <w:spacing w:line="360" w:lineRule="auto"/>
      </w:pPr>
      <w:r>
        <w:t>vyzvednutí zadání AP                                                                        13. 11. 2018 - 30. 11. 2018</w:t>
      </w:r>
    </w:p>
    <w:p w:rsidR="00520DB4" w:rsidRDefault="00520DB4" w:rsidP="00520DB4">
      <w:pPr>
        <w:pStyle w:val="Default"/>
        <w:spacing w:line="360" w:lineRule="auto"/>
        <w:ind w:left="720"/>
      </w:pPr>
    </w:p>
    <w:p w:rsidR="00520DB4" w:rsidRDefault="00520DB4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pro </w:t>
      </w:r>
      <w:r w:rsidR="00452AC8">
        <w:rPr>
          <w:b/>
          <w:bCs/>
        </w:rPr>
        <w:t>3.KPK a 3.KKŘ</w:t>
      </w:r>
    </w:p>
    <w:p w:rsidR="00520DB4" w:rsidRDefault="00520DB4" w:rsidP="00520DB4">
      <w:pPr>
        <w:pStyle w:val="Default"/>
        <w:numPr>
          <w:ilvl w:val="0"/>
          <w:numId w:val="3"/>
        </w:numPr>
        <w:spacing w:line="360" w:lineRule="auto"/>
      </w:pPr>
      <w:r>
        <w:t xml:space="preserve">opravný termín                                                                       </w:t>
      </w:r>
      <w:r w:rsidR="00452AC8">
        <w:t xml:space="preserve">   </w:t>
      </w:r>
      <w:r w:rsidR="00377E78">
        <w:t xml:space="preserve">     15. 10 a 16. 10. 2018</w:t>
      </w:r>
    </w:p>
    <w:p w:rsidR="00520DB4" w:rsidRDefault="00520DB4" w:rsidP="00520DB4">
      <w:pPr>
        <w:pStyle w:val="Default"/>
        <w:spacing w:line="360" w:lineRule="auto"/>
        <w:ind w:left="720"/>
      </w:pPr>
    </w:p>
    <w:p w:rsidR="00520DB4" w:rsidRPr="006528AC" w:rsidRDefault="00520DB4" w:rsidP="00520DB4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</w:rPr>
        <w:t>Školní prázdniny</w:t>
      </w:r>
    </w:p>
    <w:p w:rsidR="00520DB4" w:rsidRPr="006528AC" w:rsidRDefault="00520DB4" w:rsidP="00520DB4">
      <w:pPr>
        <w:pStyle w:val="Default"/>
        <w:spacing w:line="360" w:lineRule="auto"/>
        <w:rPr>
          <w:b/>
          <w:bCs/>
          <w:color w:val="auto"/>
        </w:rPr>
      </w:pPr>
      <w:r w:rsidRPr="006528AC">
        <w:rPr>
          <w:color w:val="auto"/>
        </w:rPr>
        <w:t>podzimní prázdniny                                                                            2</w:t>
      </w:r>
      <w:r w:rsidR="006528AC" w:rsidRPr="006528AC">
        <w:rPr>
          <w:color w:val="auto"/>
        </w:rPr>
        <w:t>9</w:t>
      </w:r>
      <w:r w:rsidRPr="006528AC">
        <w:rPr>
          <w:color w:val="auto"/>
        </w:rPr>
        <w:t xml:space="preserve">. 10. </w:t>
      </w:r>
      <w:r w:rsidR="006528AC" w:rsidRPr="006528AC">
        <w:rPr>
          <w:color w:val="auto"/>
        </w:rPr>
        <w:t>2018</w:t>
      </w:r>
      <w:r w:rsidRPr="006528AC">
        <w:rPr>
          <w:color w:val="auto"/>
        </w:rPr>
        <w:t xml:space="preserve">– </w:t>
      </w:r>
      <w:r w:rsidR="006528AC" w:rsidRPr="006528AC">
        <w:rPr>
          <w:color w:val="auto"/>
        </w:rPr>
        <w:t>30</w:t>
      </w:r>
      <w:r w:rsidRPr="006528AC">
        <w:rPr>
          <w:color w:val="auto"/>
        </w:rPr>
        <w:t>. 10. 201</w:t>
      </w:r>
      <w:r w:rsidR="006528AC" w:rsidRPr="006528AC">
        <w:rPr>
          <w:color w:val="auto"/>
        </w:rPr>
        <w:t>8</w:t>
      </w:r>
    </w:p>
    <w:p w:rsidR="00520DB4" w:rsidRPr="00AB2A61" w:rsidRDefault="00520DB4" w:rsidP="00520DB4">
      <w:pPr>
        <w:pStyle w:val="Default"/>
        <w:spacing w:line="276" w:lineRule="auto"/>
        <w:rPr>
          <w:color w:val="auto"/>
        </w:rPr>
      </w:pPr>
      <w:r w:rsidRPr="00AB2A61">
        <w:rPr>
          <w:color w:val="auto"/>
        </w:rPr>
        <w:t xml:space="preserve">vánoční prázdniny                                           </w:t>
      </w:r>
      <w:r>
        <w:rPr>
          <w:color w:val="auto"/>
        </w:rPr>
        <w:t xml:space="preserve">                                     </w:t>
      </w:r>
      <w:r w:rsidR="00377E78">
        <w:rPr>
          <w:color w:val="auto"/>
        </w:rPr>
        <w:t xml:space="preserve"> 22</w:t>
      </w:r>
      <w:r w:rsidRPr="00AB2A61">
        <w:rPr>
          <w:color w:val="auto"/>
        </w:rPr>
        <w:t>. 12.</w:t>
      </w:r>
      <w:r w:rsidR="00377E78">
        <w:rPr>
          <w:color w:val="auto"/>
        </w:rPr>
        <w:t xml:space="preserve"> 2018</w:t>
      </w:r>
      <w:r w:rsidRPr="00AB2A61">
        <w:rPr>
          <w:color w:val="auto"/>
        </w:rPr>
        <w:t xml:space="preserve"> – </w:t>
      </w:r>
      <w:r w:rsidR="006528AC">
        <w:rPr>
          <w:color w:val="auto"/>
        </w:rPr>
        <w:t>3</w:t>
      </w:r>
      <w:r w:rsidRPr="00AB2A61">
        <w:rPr>
          <w:color w:val="auto"/>
        </w:rPr>
        <w:t>. 1. 201</w:t>
      </w:r>
      <w:r w:rsidR="00377E78">
        <w:rPr>
          <w:color w:val="auto"/>
        </w:rPr>
        <w:t>9</w:t>
      </w:r>
    </w:p>
    <w:p w:rsidR="007C673C" w:rsidRDefault="007C673C" w:rsidP="0004533B">
      <w:pPr>
        <w:pStyle w:val="Default"/>
        <w:spacing w:line="276" w:lineRule="auto"/>
        <w:rPr>
          <w:b/>
          <w:bCs/>
          <w:color w:val="auto"/>
        </w:rPr>
      </w:pPr>
    </w:p>
    <w:p w:rsidR="007C673C" w:rsidRDefault="007C673C" w:rsidP="0004533B">
      <w:pPr>
        <w:pStyle w:val="Default"/>
        <w:spacing w:line="276" w:lineRule="auto"/>
        <w:rPr>
          <w:b/>
          <w:bCs/>
          <w:color w:val="auto"/>
        </w:rPr>
      </w:pPr>
    </w:p>
    <w:p w:rsidR="002A5F5E" w:rsidRDefault="002A5F5E" w:rsidP="00836DDD">
      <w:pPr>
        <w:pStyle w:val="Default"/>
        <w:spacing w:line="360" w:lineRule="auto"/>
      </w:pPr>
    </w:p>
    <w:p w:rsidR="00452AC8" w:rsidRDefault="00452AC8" w:rsidP="00836DDD">
      <w:pPr>
        <w:pStyle w:val="Default"/>
        <w:spacing w:line="360" w:lineRule="auto"/>
      </w:pPr>
    </w:p>
    <w:p w:rsidR="00452AC8" w:rsidRDefault="00452AC8" w:rsidP="00836DDD">
      <w:pPr>
        <w:pStyle w:val="Default"/>
        <w:spacing w:line="360" w:lineRule="auto"/>
      </w:pPr>
    </w:p>
    <w:p w:rsidR="00452AC8" w:rsidRDefault="00452AC8" w:rsidP="00836DDD">
      <w:pPr>
        <w:pStyle w:val="Default"/>
        <w:spacing w:line="360" w:lineRule="auto"/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  <w:r>
        <w:rPr>
          <w:b/>
        </w:rPr>
        <w:t>3.)</w:t>
      </w:r>
      <w:r w:rsidRPr="00452AC8">
        <w:rPr>
          <w:b/>
        </w:rPr>
        <w:t xml:space="preserve"> Organizační plán pro porady VOŠ :</w:t>
      </w:r>
    </w:p>
    <w:p w:rsidR="002A5F5E" w:rsidRDefault="002A5F5E" w:rsidP="002A5F5E">
      <w:pPr>
        <w:pStyle w:val="Default"/>
        <w:spacing w:line="360" w:lineRule="auto"/>
      </w:pPr>
    </w:p>
    <w:p w:rsidR="00346956" w:rsidRDefault="00346956" w:rsidP="00346956">
      <w:pPr>
        <w:pStyle w:val="western"/>
        <w:spacing w:beforeAutospacing="0" w:after="0" w:line="240" w:lineRule="auto"/>
        <w:ind w:right="-426"/>
      </w:pPr>
      <w:r>
        <w:rPr>
          <w:b/>
          <w:bCs/>
          <w:sz w:val="28"/>
          <w:szCs w:val="28"/>
          <w:u w:val="single"/>
        </w:rPr>
        <w:t>Školení BOZP, PO</w:t>
      </w:r>
      <w:r>
        <w:rPr>
          <w:b/>
          <w:bCs/>
        </w:rPr>
        <w:t xml:space="preserve"> : 27.8.2018 od 8:00 hod – účast povinná – </w:t>
      </w:r>
      <w:r>
        <w:t xml:space="preserve">učebna kriminalistiky </w:t>
      </w:r>
      <w:r>
        <w:rPr>
          <w:i/>
          <w:iCs/>
        </w:rPr>
        <w:t>V případě neúčasti bude zaměstnanec absolvovat školení v náhradním termínu na vlastní náklady.</w:t>
      </w:r>
    </w:p>
    <w:p w:rsidR="00346956" w:rsidRDefault="00346956" w:rsidP="00346956">
      <w:pPr>
        <w:pStyle w:val="Default"/>
        <w:spacing w:line="360" w:lineRule="auto"/>
      </w:pPr>
    </w:p>
    <w:p w:rsidR="00346956" w:rsidRDefault="00346956" w:rsidP="00346956">
      <w:pPr>
        <w:pStyle w:val="Default"/>
        <w:spacing w:line="360" w:lineRule="auto"/>
        <w:rPr>
          <w:bCs/>
        </w:rPr>
      </w:pPr>
      <w:r>
        <w:rPr>
          <w:b/>
          <w:bCs/>
        </w:rPr>
        <w:t xml:space="preserve">zahajovací porada 27. 8. 2018  od 10.00 hod. </w:t>
      </w:r>
      <w:r>
        <w:rPr>
          <w:bCs/>
        </w:rPr>
        <w:t>(po skončení školení BOZP)</w:t>
      </w:r>
    </w:p>
    <w:p w:rsidR="00346956" w:rsidRDefault="00346956" w:rsidP="00346956">
      <w:pPr>
        <w:pStyle w:val="Default"/>
        <w:spacing w:line="360" w:lineRule="auto"/>
      </w:pPr>
    </w:p>
    <w:p w:rsidR="00346956" w:rsidRDefault="00346956" w:rsidP="00346956">
      <w:r>
        <w:rPr>
          <w:b/>
          <w:sz w:val="28"/>
          <w:szCs w:val="28"/>
          <w:u w:val="single"/>
        </w:rPr>
        <w:t>Focení 1. ročníku + nových pedagogů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     7 . 9. 2018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od 9.00 hod</w:t>
      </w:r>
      <w:r>
        <w:t xml:space="preserve">. </w:t>
      </w:r>
    </w:p>
    <w:p w:rsidR="00346956" w:rsidRDefault="00346956" w:rsidP="00346956">
      <w:pPr>
        <w:rPr>
          <w:i/>
        </w:rPr>
      </w:pPr>
      <w:r>
        <w:t xml:space="preserve">                                                                                                   </w:t>
      </w:r>
      <w:r>
        <w:rPr>
          <w:i/>
        </w:rPr>
        <w:t xml:space="preserve">začínáme 1.A na schodech do budovy vždy s TU,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346956" w:rsidRDefault="00346956" w:rsidP="00346956">
      <w:pPr>
        <w:rPr>
          <w:i/>
        </w:rPr>
      </w:pPr>
    </w:p>
    <w:p w:rsidR="00346956" w:rsidRDefault="00346956" w:rsidP="0034695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7F4016">
        <w:rPr>
          <w:sz w:val="24"/>
          <w:szCs w:val="24"/>
        </w:rPr>
        <w:t>11</w:t>
      </w:r>
      <w:r>
        <w:rPr>
          <w:sz w:val="24"/>
          <w:szCs w:val="24"/>
        </w:rPr>
        <w:t>. 10. 2018</w:t>
      </w:r>
      <w:r>
        <w:rPr>
          <w:b/>
          <w:sz w:val="28"/>
          <w:szCs w:val="28"/>
        </w:rPr>
        <w:t xml:space="preserve">  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4"/>
          <w:szCs w:val="24"/>
        </w:rPr>
        <w:t>6. 12. 2018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Pr="00B574AA" w:rsidRDefault="00346956" w:rsidP="00346956">
      <w:pPr>
        <w:pStyle w:val="Default"/>
        <w:spacing w:line="276" w:lineRule="auto"/>
      </w:pPr>
    </w:p>
    <w:p w:rsidR="00346956" w:rsidRDefault="00346956" w:rsidP="00346956">
      <w:pPr>
        <w:pStyle w:val="Default"/>
        <w:spacing w:line="360" w:lineRule="auto"/>
        <w:ind w:left="4248"/>
        <w:jc w:val="both"/>
      </w:pPr>
      <w:r>
        <w:t xml:space="preserve">                   Mgr. Bc. Jiří FUCHS          </w:t>
      </w:r>
    </w:p>
    <w:p w:rsidR="0014169B" w:rsidRPr="00743C2C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    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7C673C">
      <w:pgSz w:w="11906" w:h="16838"/>
      <w:pgMar w:top="89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characterSpacingControl w:val="doNotCompress"/>
  <w:savePreviewPicture/>
  <w:doNotValidateAgainstSchema/>
  <w:doNotDemarcateInvalidXml/>
  <w:compat/>
  <w:rsids>
    <w:rsidRoot w:val="00743C2C"/>
    <w:rsid w:val="00010456"/>
    <w:rsid w:val="00030E85"/>
    <w:rsid w:val="0004533B"/>
    <w:rsid w:val="000524B3"/>
    <w:rsid w:val="0005510D"/>
    <w:rsid w:val="00061835"/>
    <w:rsid w:val="00063292"/>
    <w:rsid w:val="0008146C"/>
    <w:rsid w:val="00090051"/>
    <w:rsid w:val="000A1D38"/>
    <w:rsid w:val="000A6A6C"/>
    <w:rsid w:val="001259A6"/>
    <w:rsid w:val="0014169B"/>
    <w:rsid w:val="001750E2"/>
    <w:rsid w:val="00187FBA"/>
    <w:rsid w:val="00190737"/>
    <w:rsid w:val="00195702"/>
    <w:rsid w:val="001B2FF8"/>
    <w:rsid w:val="001B6953"/>
    <w:rsid w:val="001D4FEB"/>
    <w:rsid w:val="0022697E"/>
    <w:rsid w:val="0023670E"/>
    <w:rsid w:val="002966A3"/>
    <w:rsid w:val="002A5F5E"/>
    <w:rsid w:val="002C08AE"/>
    <w:rsid w:val="002C31FA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7D4B"/>
    <w:rsid w:val="003A527D"/>
    <w:rsid w:val="003C43C8"/>
    <w:rsid w:val="00423E34"/>
    <w:rsid w:val="00427132"/>
    <w:rsid w:val="004359C8"/>
    <w:rsid w:val="00450E97"/>
    <w:rsid w:val="00452AC8"/>
    <w:rsid w:val="00454C55"/>
    <w:rsid w:val="004A02AA"/>
    <w:rsid w:val="004B1A6D"/>
    <w:rsid w:val="004D089A"/>
    <w:rsid w:val="004F4902"/>
    <w:rsid w:val="004F7327"/>
    <w:rsid w:val="004F73F6"/>
    <w:rsid w:val="00520DB4"/>
    <w:rsid w:val="0052139A"/>
    <w:rsid w:val="005359D6"/>
    <w:rsid w:val="00550511"/>
    <w:rsid w:val="00563F9D"/>
    <w:rsid w:val="00572ED9"/>
    <w:rsid w:val="005B404C"/>
    <w:rsid w:val="005B730F"/>
    <w:rsid w:val="005E3517"/>
    <w:rsid w:val="005F0D33"/>
    <w:rsid w:val="006020D1"/>
    <w:rsid w:val="00611D8D"/>
    <w:rsid w:val="0061371F"/>
    <w:rsid w:val="00622934"/>
    <w:rsid w:val="0063295E"/>
    <w:rsid w:val="006356BE"/>
    <w:rsid w:val="00643BC9"/>
    <w:rsid w:val="006448F3"/>
    <w:rsid w:val="00645471"/>
    <w:rsid w:val="006528AC"/>
    <w:rsid w:val="00680777"/>
    <w:rsid w:val="0068660C"/>
    <w:rsid w:val="00691E32"/>
    <w:rsid w:val="006922F7"/>
    <w:rsid w:val="006B3647"/>
    <w:rsid w:val="006C3102"/>
    <w:rsid w:val="006D189F"/>
    <w:rsid w:val="006D1E25"/>
    <w:rsid w:val="0072041B"/>
    <w:rsid w:val="00720BF2"/>
    <w:rsid w:val="00743C2C"/>
    <w:rsid w:val="007507DA"/>
    <w:rsid w:val="00751BAC"/>
    <w:rsid w:val="007538B9"/>
    <w:rsid w:val="0075519F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36DDD"/>
    <w:rsid w:val="00840207"/>
    <w:rsid w:val="008427F0"/>
    <w:rsid w:val="00864F7D"/>
    <w:rsid w:val="008810B9"/>
    <w:rsid w:val="008841CE"/>
    <w:rsid w:val="00895CA0"/>
    <w:rsid w:val="009113D2"/>
    <w:rsid w:val="009408E2"/>
    <w:rsid w:val="00966E6E"/>
    <w:rsid w:val="009755A4"/>
    <w:rsid w:val="00981EF1"/>
    <w:rsid w:val="00995E54"/>
    <w:rsid w:val="009C1899"/>
    <w:rsid w:val="009C7A04"/>
    <w:rsid w:val="009D0255"/>
    <w:rsid w:val="00A2086D"/>
    <w:rsid w:val="00A250EC"/>
    <w:rsid w:val="00A52C5F"/>
    <w:rsid w:val="00A64795"/>
    <w:rsid w:val="00A80508"/>
    <w:rsid w:val="00A82904"/>
    <w:rsid w:val="00AA4B11"/>
    <w:rsid w:val="00AB2A61"/>
    <w:rsid w:val="00AD4628"/>
    <w:rsid w:val="00AF6592"/>
    <w:rsid w:val="00B07193"/>
    <w:rsid w:val="00B128AA"/>
    <w:rsid w:val="00B421B3"/>
    <w:rsid w:val="00B465DB"/>
    <w:rsid w:val="00B4755D"/>
    <w:rsid w:val="00B574AA"/>
    <w:rsid w:val="00B61BE8"/>
    <w:rsid w:val="00B9031B"/>
    <w:rsid w:val="00BD0E3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629A4"/>
    <w:rsid w:val="00DB3A5B"/>
    <w:rsid w:val="00DD24CC"/>
    <w:rsid w:val="00DD45BC"/>
    <w:rsid w:val="00DE75E4"/>
    <w:rsid w:val="00DF6C07"/>
    <w:rsid w:val="00DF7F07"/>
    <w:rsid w:val="00E1297D"/>
    <w:rsid w:val="00E47A7C"/>
    <w:rsid w:val="00E56831"/>
    <w:rsid w:val="00E57EE2"/>
    <w:rsid w:val="00E6339B"/>
    <w:rsid w:val="00E82E55"/>
    <w:rsid w:val="00F144AC"/>
    <w:rsid w:val="00F17CA0"/>
    <w:rsid w:val="00F342C4"/>
    <w:rsid w:val="00F34DFA"/>
    <w:rsid w:val="00F37BC8"/>
    <w:rsid w:val="00F5003B"/>
    <w:rsid w:val="00F718F9"/>
    <w:rsid w:val="00F8047B"/>
    <w:rsid w:val="00F97C54"/>
    <w:rsid w:val="00FD0D2C"/>
    <w:rsid w:val="00FE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30</TotalTime>
  <Pages>1</Pages>
  <Words>1291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TRIVIS - Střední škola veřejnoprávní a Vyšší odborná škola prevence kriminality</vt:lpstr>
      <vt:lpstr>/TRIVIS - Střední škola veřejnoprávní a Vyšší odborná škola prevence kriminality</vt:lpstr>
      <vt:lpstr>a krizového řízení Praha, s. r. o.</vt:lpstr>
      <vt:lpstr>Hovorčovická 1281/11 182 00  Praha 8 - Kobylisy </vt:lpstr>
      <vt:lpstr>OR  vedený Městským soudem v Praze, oddíl C, vložka 50353</vt:lpstr>
      <vt:lpstr/>
      <vt:lpstr>Telefon a fax: 283 911 561          E-mail : vos@seznam.cz                IČO 25</vt:lpstr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Bakalari</cp:lastModifiedBy>
  <cp:revision>9</cp:revision>
  <cp:lastPrinted>2015-07-27T07:10:00Z</cp:lastPrinted>
  <dcterms:created xsi:type="dcterms:W3CDTF">2018-06-15T10:30:00Z</dcterms:created>
  <dcterms:modified xsi:type="dcterms:W3CDTF">2018-08-31T08:24:00Z</dcterms:modified>
</cp:coreProperties>
</file>