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 xml:space="preserve">HO ROKU </w:t>
      </w:r>
      <w:bookmarkStart w:id="0" w:name="_GoBack"/>
      <w:bookmarkEnd w:id="0"/>
      <w:r>
        <w:rPr>
          <w:b/>
          <w:bCs/>
        </w:rPr>
        <w:t>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234FE2">
        <w:rPr>
          <w:b/>
          <w:bCs/>
          <w:sz w:val="28"/>
          <w:szCs w:val="28"/>
        </w:rPr>
        <w:t>2023</w:t>
      </w:r>
      <w:r w:rsidR="005E3517">
        <w:rPr>
          <w:b/>
          <w:bCs/>
          <w:sz w:val="28"/>
          <w:szCs w:val="28"/>
        </w:rPr>
        <w:t xml:space="preserve"> – 31. ledna </w:t>
      </w:r>
      <w:r w:rsidR="00234FE2">
        <w:rPr>
          <w:b/>
          <w:bCs/>
          <w:sz w:val="28"/>
          <w:szCs w:val="28"/>
        </w:rPr>
        <w:t>2024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234FE2">
        <w:rPr>
          <w:b/>
          <w:sz w:val="24"/>
          <w:szCs w:val="24"/>
        </w:rPr>
        <w:t>4</w:t>
      </w:r>
      <w:r w:rsidRPr="00F5003B">
        <w:rPr>
          <w:b/>
          <w:sz w:val="24"/>
          <w:szCs w:val="24"/>
        </w:rPr>
        <w:t xml:space="preserve">. září </w:t>
      </w:r>
      <w:r w:rsidR="000B4958">
        <w:rPr>
          <w:b/>
          <w:sz w:val="24"/>
          <w:szCs w:val="24"/>
        </w:rPr>
        <w:t>202</w:t>
      </w:r>
      <w:r w:rsidR="00234FE2">
        <w:rPr>
          <w:b/>
          <w:sz w:val="24"/>
          <w:szCs w:val="24"/>
        </w:rPr>
        <w:t>3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A13410">
        <w:rPr>
          <w:b/>
          <w:sz w:val="24"/>
          <w:szCs w:val="24"/>
        </w:rPr>
        <w:t xml:space="preserve"> </w:t>
      </w:r>
      <w:proofErr w:type="gramStart"/>
      <w:r w:rsidR="00234FE2">
        <w:rPr>
          <w:b/>
          <w:sz w:val="24"/>
          <w:szCs w:val="24"/>
        </w:rPr>
        <w:t>15.9.2023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</w:t>
      </w:r>
      <w:r w:rsidR="00234FE2">
        <w:rPr>
          <w:b/>
          <w:bCs/>
          <w:sz w:val="24"/>
          <w:szCs w:val="24"/>
        </w:rPr>
        <w:t>3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234FE2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4169B" w:rsidRPr="0023670E">
        <w:rPr>
          <w:b/>
          <w:sz w:val="24"/>
          <w:szCs w:val="24"/>
        </w:rPr>
        <w:t xml:space="preserve">. 9. </w:t>
      </w:r>
      <w:r>
        <w:rPr>
          <w:b/>
          <w:sz w:val="24"/>
          <w:szCs w:val="24"/>
        </w:rPr>
        <w:t>2023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234FE2">
        <w:rPr>
          <w:b/>
        </w:rPr>
        <w:t>4</w:t>
      </w:r>
      <w:r w:rsidRPr="0023670E">
        <w:rPr>
          <w:b/>
        </w:rPr>
        <w:t xml:space="preserve">. 9. </w:t>
      </w:r>
      <w:r w:rsidR="000B4958">
        <w:rPr>
          <w:b/>
        </w:rPr>
        <w:t>202</w:t>
      </w:r>
      <w:r w:rsidR="00234FE2">
        <w:rPr>
          <w:b/>
        </w:rPr>
        <w:t>3</w:t>
      </w:r>
      <w:r>
        <w:t xml:space="preserve"> a končí </w:t>
      </w:r>
      <w:proofErr w:type="gramStart"/>
      <w:r w:rsidR="00234FE2">
        <w:rPr>
          <w:b/>
        </w:rPr>
        <w:t>10.12.2023</w:t>
      </w:r>
      <w:proofErr w:type="gramEnd"/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234FE2">
        <w:t xml:space="preserve">AV, 2. AV,  </w:t>
      </w:r>
      <w:r w:rsidR="000B4958">
        <w:t>3. AV, 3</w:t>
      </w:r>
      <w:r w:rsidR="00234FE2">
        <w:t xml:space="preserve">CV                </w:t>
      </w:r>
      <w:r w:rsidR="001B4BD4">
        <w:t xml:space="preserve">              </w:t>
      </w:r>
      <w:r w:rsidR="00234FE2">
        <w:t xml:space="preserve">           11</w:t>
      </w:r>
      <w:r w:rsidR="0014169B">
        <w:t xml:space="preserve">. 12. </w:t>
      </w:r>
      <w:r w:rsidR="00234FE2">
        <w:t xml:space="preserve">2023 – </w:t>
      </w:r>
      <w:proofErr w:type="gramStart"/>
      <w:r w:rsidR="00234FE2">
        <w:t>17.12.2023</w:t>
      </w:r>
      <w:proofErr w:type="gramEnd"/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234FE2">
        <w:t xml:space="preserve">AV,  2. </w:t>
      </w:r>
      <w:proofErr w:type="gramStart"/>
      <w:r w:rsidR="00234FE2">
        <w:t xml:space="preserve">AV, </w:t>
      </w:r>
      <w:r w:rsidR="000A3674">
        <w:t>3.</w:t>
      </w:r>
      <w:r w:rsidR="00234FE2">
        <w:t>AV</w:t>
      </w:r>
      <w:proofErr w:type="gramEnd"/>
      <w:r w:rsidR="00234FE2">
        <w:t xml:space="preserve">, 3CV                         </w:t>
      </w:r>
      <w:r w:rsidR="000B4958">
        <w:t xml:space="preserve">                                     </w:t>
      </w:r>
      <w:r w:rsidR="000A3674">
        <w:t xml:space="preserve"> </w:t>
      </w:r>
      <w:r w:rsidR="000B4958">
        <w:t xml:space="preserve"> </w:t>
      </w:r>
      <w:r w:rsidR="000A3674">
        <w:t>18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234FE2">
        <w:t>2023</w:t>
      </w:r>
      <w:r w:rsidR="000A3674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234FE2">
        <w:t>2023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0A3674">
        <w:t>3</w:t>
      </w:r>
      <w:r w:rsidR="0014169B">
        <w:t xml:space="preserve">. 1. </w:t>
      </w:r>
      <w:r w:rsidR="000A3674">
        <w:t>2024</w:t>
      </w:r>
      <w:r w:rsidR="00680777">
        <w:t xml:space="preserve"> - </w:t>
      </w:r>
      <w:r w:rsidR="0014169B">
        <w:t>1</w:t>
      </w:r>
      <w:r w:rsidR="000A3674">
        <w:t>4</w:t>
      </w:r>
      <w:r w:rsidR="0014169B">
        <w:t xml:space="preserve">. 1. </w:t>
      </w:r>
      <w:r w:rsidR="000A3674">
        <w:t>2024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</w:t>
      </w:r>
      <w:r w:rsidR="000A3674">
        <w:t xml:space="preserve">              </w:t>
      </w:r>
      <w:r w:rsidR="00D330F4">
        <w:t xml:space="preserve">  </w:t>
      </w:r>
      <w:proofErr w:type="gramStart"/>
      <w:r w:rsidR="000A3674">
        <w:t>29.1.2024</w:t>
      </w:r>
      <w:proofErr w:type="gramEnd"/>
      <w:r w:rsidR="000A3674">
        <w:t xml:space="preserve"> a  31.1.2024</w:t>
      </w:r>
      <w:r>
        <w:t xml:space="preserve">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8721EC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A13410" w:rsidP="005E3517">
      <w:pPr>
        <w:pStyle w:val="Default"/>
        <w:spacing w:line="360" w:lineRule="auto"/>
        <w:ind w:left="11"/>
        <w:jc w:val="both"/>
      </w:pPr>
      <w:r>
        <w:t xml:space="preserve">1. AV, 1. CV, 2. AV, 2. CV, 3. AV, 3AV                                             </w:t>
      </w:r>
      <w:r w:rsidR="000A3674">
        <w:t>15.</w:t>
      </w:r>
      <w:r w:rsidR="0014169B">
        <w:t xml:space="preserve"> 1. </w:t>
      </w:r>
      <w:r w:rsidR="000A3674">
        <w:t>2024</w:t>
      </w:r>
      <w:r w:rsidR="0014169B">
        <w:t xml:space="preserve"> – </w:t>
      </w:r>
      <w:proofErr w:type="gramStart"/>
      <w:r w:rsidR="000A3674">
        <w:t>28</w:t>
      </w:r>
      <w:r w:rsidR="00D330F4">
        <w:t>.</w:t>
      </w:r>
      <w:r w:rsidR="005E3517">
        <w:t xml:space="preserve">1. </w:t>
      </w:r>
      <w:r w:rsidR="000A3674">
        <w:t>2024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0A3674">
        <w:t xml:space="preserve">   </w:t>
      </w:r>
      <w:r w:rsidR="00F5003B">
        <w:t xml:space="preserve"> </w:t>
      </w:r>
      <w:r w:rsidR="00751BAC">
        <w:t xml:space="preserve">     </w:t>
      </w:r>
      <w:proofErr w:type="gramStart"/>
      <w:r w:rsidR="000A3674">
        <w:t>30.11.2023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0A3674">
        <w:t>2024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 w:rsidR="000A3674">
        <w:t>AV,</w:t>
      </w:r>
      <w:r>
        <w:t xml:space="preserve"> 2.</w:t>
      </w:r>
      <w:r w:rsidR="005E3517">
        <w:t xml:space="preserve"> </w:t>
      </w:r>
      <w:r w:rsidR="00751BAC">
        <w:t>AV</w:t>
      </w:r>
      <w:r>
        <w:t>, 3.</w:t>
      </w:r>
      <w:r w:rsidR="005E3517">
        <w:t xml:space="preserve"> </w:t>
      </w:r>
      <w:r w:rsidR="00422FF7">
        <w:t>AV</w:t>
      </w:r>
      <w:r w:rsidR="000A3674">
        <w:t xml:space="preserve">, 3CV                      </w:t>
      </w:r>
      <w:r w:rsidR="00422FF7">
        <w:t xml:space="preserve">         </w:t>
      </w:r>
      <w:r w:rsidR="00D330F4">
        <w:t xml:space="preserve"> </w:t>
      </w:r>
      <w:r w:rsidR="00A13410">
        <w:t xml:space="preserve">   </w:t>
      </w:r>
      <w:r w:rsidR="006C3102">
        <w:t xml:space="preserve"> 1. 9. </w:t>
      </w:r>
      <w:r w:rsidR="000A3674">
        <w:t>2023</w:t>
      </w:r>
      <w:r w:rsidR="006C3102">
        <w:t xml:space="preserve"> - 30. 9. </w:t>
      </w:r>
      <w:r w:rsidR="000A3674">
        <w:t>2023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0A3674">
        <w:t>2024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0A3674">
        <w:t>2024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0A3674">
        <w:rPr>
          <w:b/>
          <w:color w:val="auto"/>
        </w:rPr>
        <w:t>2024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520DB4" w:rsidRDefault="0014169B" w:rsidP="00F145A3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 w:rsidR="00F145A3">
        <w:rPr>
          <w:b/>
          <w:bCs/>
          <w:color w:val="auto"/>
        </w:rPr>
        <w:t xml:space="preserve"> </w:t>
      </w:r>
      <w:r w:rsidR="006C3102" w:rsidRPr="006C3102">
        <w:rPr>
          <w:b/>
          <w:bCs/>
          <w:color w:val="auto"/>
        </w:rPr>
        <w:t xml:space="preserve">31. 3. </w:t>
      </w:r>
      <w:r w:rsidR="000A3674">
        <w:rPr>
          <w:b/>
          <w:bCs/>
          <w:color w:val="auto"/>
        </w:rPr>
        <w:t>2024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036977">
        <w:t xml:space="preserve">. 3CV    </w:t>
      </w:r>
      <w:r>
        <w:t xml:space="preserve">            </w:t>
      </w:r>
      <w:r w:rsidR="0014169B">
        <w:t xml:space="preserve">                                                </w:t>
      </w:r>
      <w:r w:rsidR="006C3102">
        <w:t xml:space="preserve">  </w:t>
      </w:r>
      <w:r w:rsidR="00A13410">
        <w:t xml:space="preserve">            </w:t>
      </w:r>
      <w:r w:rsidR="00D330F4">
        <w:t xml:space="preserve">         </w:t>
      </w:r>
      <w:r w:rsidR="006C3102">
        <w:t xml:space="preserve">       1. 9. </w:t>
      </w:r>
      <w:r w:rsidR="000A3674">
        <w:t>2023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0A3674">
        <w:t>2023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</w:t>
      </w:r>
      <w:r w:rsidR="00217DA4">
        <w:t xml:space="preserve"> </w:t>
      </w:r>
      <w:r w:rsidR="006C3102">
        <w:t xml:space="preserve">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A3674">
        <w:t>2023</w:t>
      </w:r>
      <w:r w:rsidR="006C3102">
        <w:t xml:space="preserve"> </w:t>
      </w:r>
      <w:r>
        <w:t>-</w:t>
      </w:r>
      <w:r w:rsidR="006C3102">
        <w:t xml:space="preserve"> </w:t>
      </w:r>
      <w:r w:rsidR="00217DA4">
        <w:t xml:space="preserve"> 8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A3674">
        <w:t>2023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0A3674" w:rsidRPr="00036977" w:rsidRDefault="00036977" w:rsidP="00217DA4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0A3674" w:rsidRPr="00036977">
        <w:rPr>
          <w:color w:val="000000" w:themeColor="text1"/>
        </w:rPr>
        <w:t>pracování projektů pro AP</w:t>
      </w:r>
      <w:r w:rsidR="00217DA4" w:rsidRPr="00036977">
        <w:rPr>
          <w:color w:val="000000" w:themeColor="text1"/>
        </w:rPr>
        <w:tab/>
      </w:r>
      <w:r w:rsidRPr="0003697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 w:rsidR="00217DA4" w:rsidRPr="00036977">
        <w:rPr>
          <w:color w:val="000000" w:themeColor="text1"/>
        </w:rPr>
        <w:t>9.10. -</w:t>
      </w:r>
      <w:proofErr w:type="gramStart"/>
      <w:r w:rsidRPr="00036977">
        <w:rPr>
          <w:color w:val="000000" w:themeColor="text1"/>
        </w:rPr>
        <w:t>30.10.</w:t>
      </w:r>
      <w:r w:rsidR="00217DA4" w:rsidRPr="00036977">
        <w:rPr>
          <w:color w:val="000000" w:themeColor="text1"/>
        </w:rPr>
        <w:t>2023</w:t>
      </w:r>
      <w:proofErr w:type="gramEnd"/>
    </w:p>
    <w:p w:rsidR="0014169B" w:rsidRPr="00036977" w:rsidRDefault="0014169B" w:rsidP="00F5003B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vedoucí absolventské práce                            </w:t>
      </w:r>
      <w:r w:rsidR="006C3102" w:rsidRP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                            </w:t>
      </w:r>
      <w:r w:rsidR="00036977">
        <w:rPr>
          <w:color w:val="000000" w:themeColor="text1"/>
        </w:rPr>
        <w:t xml:space="preserve">   </w:t>
      </w:r>
      <w:r w:rsidR="00F5003B" w:rsidRPr="00036977">
        <w:rPr>
          <w:color w:val="000000" w:themeColor="text1"/>
        </w:rPr>
        <w:t xml:space="preserve">  </w:t>
      </w:r>
      <w:r w:rsid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 </w:t>
      </w:r>
      <w:proofErr w:type="gramStart"/>
      <w:r w:rsidR="00036977" w:rsidRPr="00036977">
        <w:rPr>
          <w:color w:val="000000" w:themeColor="text1"/>
        </w:rPr>
        <w:t>1</w:t>
      </w:r>
      <w:r w:rsidR="00217DA4" w:rsidRPr="00036977">
        <w:rPr>
          <w:color w:val="000000" w:themeColor="text1"/>
        </w:rPr>
        <w:t>.11.</w:t>
      </w:r>
      <w:r w:rsidR="000A3674" w:rsidRPr="00036977">
        <w:rPr>
          <w:color w:val="000000" w:themeColor="text1"/>
        </w:rPr>
        <w:t>2023</w:t>
      </w:r>
      <w:proofErr w:type="gramEnd"/>
      <w:r w:rsidR="006C3102" w:rsidRPr="00036977"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>-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30</w:t>
      </w:r>
      <w:r w:rsidRPr="00036977">
        <w:rPr>
          <w:color w:val="000000" w:themeColor="text1"/>
        </w:rPr>
        <w:t xml:space="preserve">. 11. </w:t>
      </w:r>
      <w:r w:rsidR="00036977" w:rsidRPr="00036977">
        <w:rPr>
          <w:color w:val="000000" w:themeColor="text1"/>
        </w:rPr>
        <w:t>2023</w:t>
      </w:r>
    </w:p>
    <w:p w:rsidR="00036977" w:rsidRPr="00036977" w:rsidRDefault="00F5003B" w:rsidP="00036977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</w:t>
      </w:r>
      <w:r w:rsidR="0014169B" w:rsidRPr="00036977">
        <w:rPr>
          <w:color w:val="000000" w:themeColor="text1"/>
        </w:rPr>
        <w:t xml:space="preserve">yzvednutí zadání AP                                     </w:t>
      </w:r>
      <w:r w:rsidR="006C3102" w:rsidRPr="00036977"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                               </w:t>
      </w:r>
      <w:r w:rsidR="00036977" w:rsidRPr="00036977">
        <w:rPr>
          <w:color w:val="000000" w:themeColor="text1"/>
        </w:rPr>
        <w:t xml:space="preserve">        </w:t>
      </w:r>
      <w:r w:rsidR="00036977">
        <w:rPr>
          <w:color w:val="000000" w:themeColor="text1"/>
        </w:rPr>
        <w:t xml:space="preserve">  </w:t>
      </w:r>
      <w:r w:rsidR="00036977" w:rsidRPr="00036977">
        <w:rPr>
          <w:color w:val="000000" w:themeColor="text1"/>
        </w:rPr>
        <w:t xml:space="preserve">  1.12.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–</w:t>
      </w:r>
      <w:r w:rsidR="0014169B" w:rsidRPr="00036977">
        <w:rPr>
          <w:color w:val="000000" w:themeColor="text1"/>
        </w:rPr>
        <w:t xml:space="preserve"> </w:t>
      </w:r>
      <w:proofErr w:type="gramStart"/>
      <w:r w:rsidR="00036977" w:rsidRPr="00036977">
        <w:rPr>
          <w:color w:val="000000" w:themeColor="text1"/>
        </w:rPr>
        <w:t>10.12</w:t>
      </w:r>
      <w:r w:rsidR="0014169B" w:rsidRPr="00036977">
        <w:rPr>
          <w:color w:val="000000" w:themeColor="text1"/>
        </w:rPr>
        <w:t>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2023</w:t>
      </w:r>
      <w:proofErr w:type="gramEnd"/>
    </w:p>
    <w:p w:rsidR="00036977" w:rsidRPr="00036977" w:rsidRDefault="00036977" w:rsidP="00036977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proofErr w:type="gramStart"/>
      <w:r w:rsidRPr="00036977">
        <w:rPr>
          <w:color w:val="000000" w:themeColor="text1"/>
        </w:rPr>
        <w:t>28.2.2024</w:t>
      </w:r>
      <w:proofErr w:type="gramEnd"/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E30769">
        <w:rPr>
          <w:b/>
          <w:bCs/>
        </w:rPr>
        <w:t xml:space="preserve">. </w:t>
      </w:r>
      <w:proofErr w:type="gramStart"/>
      <w:r w:rsidR="00E30769">
        <w:rPr>
          <w:b/>
          <w:bCs/>
        </w:rPr>
        <w:t>3.AVA</w:t>
      </w:r>
      <w:proofErr w:type="gramEnd"/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80265">
        <w:t xml:space="preserve">   </w:t>
      </w:r>
      <w:r w:rsidR="009572E7">
        <w:t xml:space="preserve"> </w:t>
      </w:r>
      <w:r w:rsidR="00F5003B">
        <w:t xml:space="preserve"> </w:t>
      </w:r>
      <w:r w:rsidR="00751BAC">
        <w:t xml:space="preserve">  </w:t>
      </w:r>
      <w:r w:rsidR="000A3674">
        <w:t>02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0A3674">
        <w:t>2023 a  03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0A3674">
        <w:t>2023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0A3674">
        <w:rPr>
          <w:color w:val="auto"/>
        </w:rPr>
        <w:t xml:space="preserve">    </w:t>
      </w:r>
      <w:r w:rsidR="0093024B">
        <w:rPr>
          <w:color w:val="auto"/>
        </w:rPr>
        <w:t xml:space="preserve"> </w:t>
      </w:r>
      <w:r w:rsidR="00AE496E" w:rsidRPr="00AE496E">
        <w:rPr>
          <w:color w:val="auto"/>
        </w:rPr>
        <w:t xml:space="preserve"> </w:t>
      </w:r>
      <w:proofErr w:type="gramStart"/>
      <w:r w:rsidR="0093024B">
        <w:rPr>
          <w:color w:val="auto"/>
        </w:rPr>
        <w:t>23.12.</w:t>
      </w:r>
      <w:r w:rsidR="000A3674">
        <w:rPr>
          <w:color w:val="auto"/>
        </w:rPr>
        <w:t>2023</w:t>
      </w:r>
      <w:proofErr w:type="gramEnd"/>
      <w:r w:rsidR="000A3674">
        <w:rPr>
          <w:color w:val="auto"/>
        </w:rPr>
        <w:t xml:space="preserve"> </w:t>
      </w:r>
      <w:r w:rsidR="00980265">
        <w:rPr>
          <w:color w:val="auto"/>
        </w:rPr>
        <w:t>-</w:t>
      </w:r>
      <w:r w:rsidR="000A3674">
        <w:rPr>
          <w:color w:val="auto"/>
        </w:rPr>
        <w:t xml:space="preserve"> </w:t>
      </w:r>
      <w:r w:rsidR="00980265">
        <w:rPr>
          <w:color w:val="auto"/>
        </w:rPr>
        <w:t>2</w:t>
      </w:r>
      <w:r w:rsidR="0093024B">
        <w:rPr>
          <w:color w:val="auto"/>
        </w:rPr>
        <w:t>.1.</w:t>
      </w:r>
      <w:r w:rsidR="000A3674">
        <w:rPr>
          <w:color w:val="auto"/>
        </w:rPr>
        <w:t>2024</w:t>
      </w:r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1052AB">
        <w:rPr>
          <w:b/>
        </w:rPr>
        <w:t>1</w:t>
      </w:r>
      <w:r w:rsidRPr="00643BC9">
        <w:rPr>
          <w:b/>
        </w:rPr>
        <w:t xml:space="preserve">. 9. </w:t>
      </w:r>
      <w:r w:rsidR="000B4958">
        <w:rPr>
          <w:b/>
        </w:rPr>
        <w:t>202</w:t>
      </w:r>
      <w:r w:rsidR="001052AB">
        <w:rPr>
          <w:b/>
        </w:rPr>
        <w:t>2</w:t>
      </w:r>
      <w:r>
        <w:t xml:space="preserve"> a končí </w:t>
      </w:r>
      <w:r w:rsidR="005717F6">
        <w:t xml:space="preserve"> </w:t>
      </w:r>
      <w:proofErr w:type="gramStart"/>
      <w:r w:rsidR="001052AB">
        <w:rPr>
          <w:b/>
        </w:rPr>
        <w:t>17.12.2022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231140</wp:posOffset>
                </wp:positionV>
                <wp:extent cx="2281555" cy="1474470"/>
                <wp:effectExtent l="13335" t="5715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15.9. 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16.9.2023</w:t>
                            </w:r>
                            <w:proofErr w:type="gramEnd"/>
                          </w:p>
                          <w:p w:rsidR="00217DA4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29.9. 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30.6.2023</w:t>
                            </w:r>
                            <w:proofErr w:type="gramEnd"/>
                          </w:p>
                          <w:p w:rsidR="00AE496E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20.10.-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21.10.2023</w:t>
                            </w:r>
                            <w:proofErr w:type="gramEnd"/>
                          </w:p>
                          <w:p w:rsidR="00E1297D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10.11.-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11.11.2023</w:t>
                            </w:r>
                            <w:proofErr w:type="gramEnd"/>
                          </w:p>
                          <w:p w:rsidR="00E1297D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24.11.-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25.11.2023</w:t>
                            </w:r>
                            <w:proofErr w:type="gramEnd"/>
                          </w:p>
                          <w:p w:rsidR="00E1297D" w:rsidRPr="001B6953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8.12-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9.12.2023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9.35pt;margin-top:18.2pt;width:179.65pt;height:116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" strokecolor="white [3212]">
                <v:textbox>
                  <w:txbxContent>
                    <w:p w:rsidR="001B6953" w:rsidRPr="001B6953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15.9. 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16.9.2023</w:t>
                      </w:r>
                      <w:proofErr w:type="gramEnd"/>
                    </w:p>
                    <w:p w:rsidR="00217DA4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29.9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 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30.6.2023</w:t>
                      </w:r>
                      <w:proofErr w:type="gramEnd"/>
                    </w:p>
                    <w:p w:rsidR="00AE496E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20.10.-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21.10.2023</w:t>
                      </w:r>
                      <w:proofErr w:type="gramEnd"/>
                    </w:p>
                    <w:p w:rsidR="00E1297D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10.11.-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11.11.2023</w:t>
                      </w:r>
                      <w:proofErr w:type="gramEnd"/>
                    </w:p>
                    <w:p w:rsidR="00E1297D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24.11.-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25.11.2023</w:t>
                      </w:r>
                      <w:proofErr w:type="gramEnd"/>
                    </w:p>
                    <w:p w:rsidR="00E1297D" w:rsidRPr="001B6953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8.12-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9.12.2023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14169B">
        <w:rPr>
          <w:b/>
          <w:bCs/>
        </w:rPr>
        <w:t xml:space="preserve">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E30769" w:rsidRDefault="00E30769" w:rsidP="00E30769">
      <w:pPr>
        <w:pStyle w:val="Default"/>
        <w:spacing w:line="360" w:lineRule="auto"/>
        <w:ind w:left="720"/>
        <w:jc w:val="both"/>
      </w:pPr>
      <w:r>
        <w:t xml:space="preserve">1. KPK, 2KPK.3KKŘ                                     </w:t>
      </w:r>
      <w:r w:rsidR="0046613D">
        <w:t xml:space="preserve">                    </w:t>
      </w:r>
      <w:r>
        <w:t xml:space="preserve">    11. 12. 2023 – </w:t>
      </w:r>
      <w:proofErr w:type="gramStart"/>
      <w:r>
        <w:t>17.12.2023</w:t>
      </w:r>
      <w:proofErr w:type="gramEnd"/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pouze u studentů s </w:t>
      </w:r>
      <w:r w:rsidRPr="00D330F4">
        <w:rPr>
          <w:b/>
        </w:rPr>
        <w:t>nadprůměrnými studijními výsledky</w:t>
      </w:r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E30769" w:rsidRDefault="00E30769" w:rsidP="00E30769">
      <w:pPr>
        <w:pStyle w:val="Default"/>
        <w:spacing w:line="360" w:lineRule="auto"/>
        <w:jc w:val="both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E30769" w:rsidRDefault="00E30769" w:rsidP="00E30769">
      <w:pPr>
        <w:pStyle w:val="Default"/>
        <w:spacing w:line="276" w:lineRule="auto"/>
      </w:pPr>
      <w:r>
        <w:t>1. KPK, 2KPK.3KKŘ                                                                        18. 12. 2023 - 22. 12. 2023</w:t>
      </w:r>
    </w:p>
    <w:p w:rsidR="00E30769" w:rsidRDefault="00E30769" w:rsidP="00E30769">
      <w:pPr>
        <w:pStyle w:val="Default"/>
        <w:spacing w:line="276" w:lineRule="auto"/>
      </w:pPr>
      <w:r>
        <w:t xml:space="preserve">                                                                                                                 3. 1. 2024 - 14. 1. 2024</w:t>
      </w:r>
    </w:p>
    <w:p w:rsidR="00E30769" w:rsidRDefault="00E30769" w:rsidP="00E30769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</w:t>
      </w:r>
      <w:proofErr w:type="gramStart"/>
      <w:r>
        <w:t>29.1.2024</w:t>
      </w:r>
      <w:proofErr w:type="gramEnd"/>
      <w:r>
        <w:t xml:space="preserve"> a  31.1.2024                                                                         </w:t>
      </w: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E30769" w:rsidRDefault="00E30769" w:rsidP="00E30769">
      <w:pPr>
        <w:pStyle w:val="Default"/>
        <w:spacing w:line="276" w:lineRule="auto"/>
        <w:jc w:val="both"/>
      </w:pPr>
      <w:r>
        <w:t>1. KPK, 2KPK.3KKŘ                                           1. 9. 2023 - 30. 9. 2023(za předchozí ročník)</w:t>
      </w:r>
    </w:p>
    <w:p w:rsidR="00E30769" w:rsidRDefault="00E30769" w:rsidP="0046613D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  1. 2. 2024 – 28. 2. 2024(za zimní období)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- </w:t>
      </w:r>
      <w:r w:rsidRPr="00F5003B">
        <w:rPr>
          <w:b/>
          <w:color w:val="auto"/>
        </w:rPr>
        <w:t xml:space="preserve">v případě nesplnění požadavků klasifikace, je student povinen zažádat o odložení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31. 1. </w:t>
      </w:r>
      <w:r>
        <w:rPr>
          <w:b/>
          <w:color w:val="auto"/>
        </w:rPr>
        <w:t>2024</w:t>
      </w:r>
      <w:r w:rsidRPr="00F5003B">
        <w:rPr>
          <w:b/>
          <w:color w:val="auto"/>
        </w:rPr>
        <w:t xml:space="preserve">.                                                        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</w:p>
    <w:p w:rsidR="00E30769" w:rsidRPr="00520DB4" w:rsidRDefault="00E30769" w:rsidP="00E30769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>
        <w:rPr>
          <w:b/>
          <w:bCs/>
          <w:color w:val="auto"/>
        </w:rPr>
        <w:t xml:space="preserve"> </w:t>
      </w:r>
      <w:r w:rsidRPr="006C3102">
        <w:rPr>
          <w:b/>
          <w:bCs/>
          <w:color w:val="auto"/>
        </w:rPr>
        <w:t xml:space="preserve">31. 3. </w:t>
      </w:r>
      <w:r>
        <w:rPr>
          <w:b/>
          <w:bCs/>
          <w:color w:val="auto"/>
        </w:rPr>
        <w:t>2024</w:t>
      </w:r>
    </w:p>
    <w:p w:rsidR="00E30769" w:rsidRDefault="00E30769" w:rsidP="00E30769">
      <w:pPr>
        <w:pStyle w:val="Default"/>
        <w:spacing w:line="360" w:lineRule="auto"/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</w:p>
    <w:p w:rsidR="00E30769" w:rsidRPr="00F5003B" w:rsidRDefault="00E30769" w:rsidP="00E30769">
      <w:pPr>
        <w:pStyle w:val="Default"/>
        <w:spacing w:line="360" w:lineRule="auto"/>
        <w:rPr>
          <w:b/>
          <w:bCs/>
        </w:rPr>
      </w:pPr>
      <w:r>
        <w:t>3KKŘ                                                                                                       1. 9. 2023 - 31. 9. 2023</w:t>
      </w:r>
    </w:p>
    <w:p w:rsidR="00E30769" w:rsidRDefault="00E30769" w:rsidP="00E30769">
      <w:pPr>
        <w:pStyle w:val="Default"/>
        <w:spacing w:line="360" w:lineRule="auto"/>
      </w:pPr>
      <w:r>
        <w:t>stanovení vedoucích  a oponentů                                                          1. 10. 2023 -  8. 10. 2023</w:t>
      </w:r>
    </w:p>
    <w:p w:rsidR="00E30769" w:rsidRDefault="00E30769" w:rsidP="00E30769">
      <w:pPr>
        <w:pStyle w:val="Default"/>
        <w:spacing w:line="360" w:lineRule="auto"/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E30769" w:rsidRPr="00036977" w:rsidRDefault="00E30769" w:rsidP="00E30769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Pr="00036977">
        <w:rPr>
          <w:color w:val="000000" w:themeColor="text1"/>
        </w:rPr>
        <w:t>pracování projektů pro AP</w:t>
      </w:r>
      <w:r w:rsidRPr="00036977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9.10. -</w:t>
      </w:r>
      <w:proofErr w:type="gramStart"/>
      <w:r w:rsidRPr="00036977">
        <w:rPr>
          <w:color w:val="000000" w:themeColor="text1"/>
        </w:rPr>
        <w:t>30.10.2023</w:t>
      </w:r>
      <w:proofErr w:type="gramEnd"/>
    </w:p>
    <w:p w:rsidR="00E30769" w:rsidRPr="00036977" w:rsidRDefault="00E30769" w:rsidP="00E30769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vedoucí absolventské práce                                     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  </w:t>
      </w:r>
      <w:proofErr w:type="gramStart"/>
      <w:r w:rsidRPr="00036977">
        <w:rPr>
          <w:color w:val="000000" w:themeColor="text1"/>
        </w:rPr>
        <w:t>1.11.2023</w:t>
      </w:r>
      <w:proofErr w:type="gramEnd"/>
      <w:r w:rsidRPr="00036977">
        <w:rPr>
          <w:color w:val="000000" w:themeColor="text1"/>
        </w:rPr>
        <w:t xml:space="preserve"> - 30. 11. 2023</w:t>
      </w:r>
    </w:p>
    <w:p w:rsidR="00E30769" w:rsidRPr="00036977" w:rsidRDefault="00E30769" w:rsidP="00E30769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vyzvednutí zadání AP                                                                                </w:t>
      </w:r>
      <w:r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1.12. – </w:t>
      </w:r>
      <w:proofErr w:type="gramStart"/>
      <w:r w:rsidRPr="00036977">
        <w:rPr>
          <w:color w:val="000000" w:themeColor="text1"/>
        </w:rPr>
        <w:t>10.12. 2023</w:t>
      </w:r>
      <w:proofErr w:type="gramEnd"/>
    </w:p>
    <w:p w:rsidR="00E30769" w:rsidRPr="00036977" w:rsidRDefault="00E30769" w:rsidP="00E30769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proofErr w:type="gramStart"/>
      <w:r w:rsidRPr="00036977">
        <w:rPr>
          <w:color w:val="000000" w:themeColor="text1"/>
        </w:rPr>
        <w:t>28.2.2024</w:t>
      </w:r>
      <w:proofErr w:type="gramEnd"/>
    </w:p>
    <w:p w:rsidR="00E30769" w:rsidRDefault="00E30769" w:rsidP="00E30769">
      <w:pPr>
        <w:pStyle w:val="Default"/>
        <w:spacing w:line="360" w:lineRule="auto"/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Absolutorium pro 3.KPK</w:t>
      </w: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02. 10.2023 a  03. 10. 2023</w:t>
      </w:r>
    </w:p>
    <w:p w:rsidR="00E30769" w:rsidRDefault="00E30769" w:rsidP="00E30769">
      <w:pPr>
        <w:pStyle w:val="Default"/>
        <w:spacing w:line="360" w:lineRule="auto"/>
        <w:rPr>
          <w:b/>
          <w:bCs/>
        </w:rPr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E30769" w:rsidRPr="00AE496E" w:rsidRDefault="00E30769" w:rsidP="00E30769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</w:t>
      </w:r>
      <w:r w:rsidRPr="00AE496E">
        <w:rPr>
          <w:color w:val="auto"/>
        </w:rPr>
        <w:t xml:space="preserve"> </w:t>
      </w:r>
      <w:proofErr w:type="gramStart"/>
      <w:r>
        <w:rPr>
          <w:color w:val="auto"/>
        </w:rPr>
        <w:t>23.12.2023</w:t>
      </w:r>
      <w:proofErr w:type="gramEnd"/>
      <w:r>
        <w:rPr>
          <w:color w:val="auto"/>
        </w:rPr>
        <w:t xml:space="preserve"> - 2.1.2024</w:t>
      </w: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D97832" w:rsidRPr="00D97832" w:rsidRDefault="00346956" w:rsidP="00D9783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Školení BOZP, PO</w:t>
      </w:r>
      <w:r w:rsidR="00D97832">
        <w:rPr>
          <w:b/>
          <w:bCs/>
          <w:sz w:val="28"/>
          <w:szCs w:val="28"/>
          <w:u w:val="single"/>
        </w:rPr>
        <w:t xml:space="preserve">, ZŠ </w:t>
      </w:r>
      <w:r>
        <w:rPr>
          <w:b/>
          <w:bCs/>
        </w:rPr>
        <w:t xml:space="preserve"> :</w:t>
      </w:r>
      <w:r w:rsidR="00217DA4">
        <w:rPr>
          <w:b/>
          <w:bCs/>
          <w:sz w:val="24"/>
          <w:szCs w:val="24"/>
        </w:rPr>
        <w:t xml:space="preserve">                                             </w:t>
      </w:r>
      <w:r w:rsidR="00D97832" w:rsidRPr="00D97832">
        <w:rPr>
          <w:sz w:val="24"/>
          <w:szCs w:val="24"/>
        </w:rPr>
        <w:t>– školení BOZP</w:t>
      </w:r>
      <w:r w:rsidR="00D97832">
        <w:rPr>
          <w:sz w:val="24"/>
          <w:szCs w:val="24"/>
        </w:rPr>
        <w:t>, PO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– zdravotnické  školení – účast pedagogů a nepedagogických zaměstnanců 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            nutná. V případě neúčasti, si zajišťujete školení na vlastní náklady.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 pohoštění</w:t>
      </w:r>
    </w:p>
    <w:p w:rsidR="00346956" w:rsidRDefault="00346956" w:rsidP="00346956">
      <w:pPr>
        <w:pStyle w:val="Default"/>
        <w:spacing w:line="360" w:lineRule="auto"/>
      </w:pPr>
    </w:p>
    <w:p w:rsidR="00346956" w:rsidRDefault="00E83EDE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>Z</w:t>
      </w:r>
      <w:r w:rsidR="00346956">
        <w:rPr>
          <w:b/>
          <w:bCs/>
        </w:rPr>
        <w:t>ahajovací porada</w:t>
      </w:r>
      <w:r w:rsidR="001342E1">
        <w:rPr>
          <w:b/>
          <w:bCs/>
        </w:rPr>
        <w:t xml:space="preserve"> VOŠ</w:t>
      </w:r>
      <w:r w:rsidR="00FE516D">
        <w:rPr>
          <w:b/>
          <w:bCs/>
        </w:rPr>
        <w:t>:</w:t>
      </w:r>
      <w:r w:rsidR="00346956">
        <w:rPr>
          <w:b/>
          <w:bCs/>
        </w:rPr>
        <w:t xml:space="preserve"> </w:t>
      </w:r>
      <w:r w:rsidR="00B0659F">
        <w:rPr>
          <w:b/>
          <w:bCs/>
          <w:color w:val="auto"/>
        </w:rPr>
        <w:t xml:space="preserve">   </w:t>
      </w:r>
      <w:r w:rsidR="00217DA4">
        <w:rPr>
          <w:b/>
          <w:bCs/>
        </w:rPr>
        <w:t>…………..</w:t>
      </w:r>
      <w:r w:rsidR="00D97832">
        <w:rPr>
          <w:b/>
          <w:bCs/>
        </w:rPr>
        <w:t xml:space="preserve">  9:00</w:t>
      </w:r>
      <w:r w:rsidR="00346956">
        <w:rPr>
          <w:b/>
          <w:bCs/>
        </w:rPr>
        <w:t xml:space="preserve"> hod.</w:t>
      </w:r>
      <w:r w:rsidR="00D97832">
        <w:rPr>
          <w:b/>
          <w:bCs/>
        </w:rPr>
        <w:t xml:space="preserve"> – učebna Kriminalistiky</w:t>
      </w:r>
    </w:p>
    <w:p w:rsidR="007573B1" w:rsidRDefault="007573B1" w:rsidP="00346956">
      <w:pPr>
        <w:pStyle w:val="Default"/>
        <w:spacing w:line="360" w:lineRule="auto"/>
        <w:rPr>
          <w:bCs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346956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nových </w:t>
      </w:r>
      <w:proofErr w:type="gramStart"/>
      <w:r>
        <w:rPr>
          <w:b/>
          <w:sz w:val="28"/>
          <w:szCs w:val="28"/>
          <w:u w:val="single"/>
        </w:rPr>
        <w:t>pedagogů</w:t>
      </w:r>
      <w:proofErr w:type="gramEnd"/>
      <w:r w:rsidR="00453A96">
        <w:rPr>
          <w:b/>
          <w:sz w:val="24"/>
          <w:szCs w:val="24"/>
          <w:u w:val="single"/>
        </w:rPr>
        <w:t xml:space="preserve">                       </w:t>
      </w:r>
      <w:r w:rsidRPr="00825FA6">
        <w:rPr>
          <w:sz w:val="24"/>
          <w:szCs w:val="24"/>
        </w:rPr>
        <w:t xml:space="preserve"> </w:t>
      </w:r>
      <w:r w:rsidR="00B0659F">
        <w:rPr>
          <w:sz w:val="24"/>
          <w:szCs w:val="24"/>
        </w:rPr>
        <w:t xml:space="preserve">( </w:t>
      </w:r>
      <w:proofErr w:type="gramStart"/>
      <w:r w:rsidR="00B0659F">
        <w:rPr>
          <w:sz w:val="24"/>
          <w:szCs w:val="24"/>
        </w:rPr>
        <w:t>termín</w:t>
      </w:r>
      <w:proofErr w:type="gramEnd"/>
      <w:r w:rsidR="00FE516D">
        <w:rPr>
          <w:sz w:val="24"/>
          <w:szCs w:val="24"/>
        </w:rPr>
        <w:t xml:space="preserve"> bude upřesněn)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F145A3" w:rsidP="00346956">
      <w:pPr>
        <w:pStyle w:val="Default"/>
        <w:spacing w:line="360" w:lineRule="auto"/>
        <w:ind w:left="4248"/>
        <w:jc w:val="both"/>
      </w:pPr>
      <w:r>
        <w:t xml:space="preserve">       </w:t>
      </w:r>
      <w:r w:rsidR="00F87058">
        <w:t xml:space="preserve">   </w:t>
      </w:r>
      <w:r>
        <w:t xml:space="preserve">PaedDr. Et. </w:t>
      </w:r>
      <w:r w:rsidR="00346956">
        <w:t xml:space="preserve">Mgr. </w:t>
      </w:r>
      <w:r w:rsidR="003F0E2D">
        <w:t>Jan Dalecký</w:t>
      </w:r>
      <w:r w:rsidR="00453A96">
        <w:t>, MBA</w:t>
      </w:r>
      <w:r w:rsidR="00346956">
        <w:t xml:space="preserve">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A7658E"/>
    <w:multiLevelType w:val="hybridMultilevel"/>
    <w:tmpl w:val="F68A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36977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3674"/>
    <w:rsid w:val="000A4705"/>
    <w:rsid w:val="000A6A6C"/>
    <w:rsid w:val="000B4958"/>
    <w:rsid w:val="001052AB"/>
    <w:rsid w:val="001259A6"/>
    <w:rsid w:val="001342E1"/>
    <w:rsid w:val="0014169B"/>
    <w:rsid w:val="001750E2"/>
    <w:rsid w:val="0017594A"/>
    <w:rsid w:val="00187FBA"/>
    <w:rsid w:val="00190737"/>
    <w:rsid w:val="00195702"/>
    <w:rsid w:val="001B2FF8"/>
    <w:rsid w:val="001B4BD4"/>
    <w:rsid w:val="001B6953"/>
    <w:rsid w:val="001D4FEB"/>
    <w:rsid w:val="00217DA4"/>
    <w:rsid w:val="0022697E"/>
    <w:rsid w:val="00234FE2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6613D"/>
    <w:rsid w:val="004A02AA"/>
    <w:rsid w:val="004B1A6D"/>
    <w:rsid w:val="004D089A"/>
    <w:rsid w:val="004F4902"/>
    <w:rsid w:val="004F7327"/>
    <w:rsid w:val="004F73F6"/>
    <w:rsid w:val="00520DB4"/>
    <w:rsid w:val="0052139A"/>
    <w:rsid w:val="00530D1F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9400C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265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13410"/>
    <w:rsid w:val="00A2086D"/>
    <w:rsid w:val="00A24E30"/>
    <w:rsid w:val="00A250EC"/>
    <w:rsid w:val="00A52C5F"/>
    <w:rsid w:val="00A56CAC"/>
    <w:rsid w:val="00A64795"/>
    <w:rsid w:val="00A80508"/>
    <w:rsid w:val="00A82904"/>
    <w:rsid w:val="00AA4B11"/>
    <w:rsid w:val="00AA753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C49CC"/>
    <w:rsid w:val="00BD0E3B"/>
    <w:rsid w:val="00BD177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42BE5"/>
    <w:rsid w:val="00D629A4"/>
    <w:rsid w:val="00D97832"/>
    <w:rsid w:val="00DB3A5B"/>
    <w:rsid w:val="00DD24CC"/>
    <w:rsid w:val="00DD45BC"/>
    <w:rsid w:val="00DE75E4"/>
    <w:rsid w:val="00DE79A1"/>
    <w:rsid w:val="00DF6C07"/>
    <w:rsid w:val="00DF7F07"/>
    <w:rsid w:val="00E1297D"/>
    <w:rsid w:val="00E30769"/>
    <w:rsid w:val="00E47A7C"/>
    <w:rsid w:val="00E56831"/>
    <w:rsid w:val="00E57EE2"/>
    <w:rsid w:val="00E6339B"/>
    <w:rsid w:val="00E82E55"/>
    <w:rsid w:val="00E83EDE"/>
    <w:rsid w:val="00E847D6"/>
    <w:rsid w:val="00EC001A"/>
    <w:rsid w:val="00F144AC"/>
    <w:rsid w:val="00F145A3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ABDDB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86AC-3552-49B1-8872-C0B7821D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31</TotalTime>
  <Pages>4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6</cp:revision>
  <cp:lastPrinted>2020-07-21T09:55:00Z</cp:lastPrinted>
  <dcterms:created xsi:type="dcterms:W3CDTF">2023-06-02T08:44:00Z</dcterms:created>
  <dcterms:modified xsi:type="dcterms:W3CDTF">2023-08-30T07:43:00Z</dcterms:modified>
</cp:coreProperties>
</file>